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225D" w14:textId="525FD3D6" w:rsidR="0026645D" w:rsidRDefault="008220C7" w:rsidP="0026645D">
      <w:pPr>
        <w:pStyle w:val="BodyText"/>
        <w:spacing w:before="24"/>
        <w:ind w:left="0"/>
        <w:rPr>
          <w:rFonts w:ascii="Arial" w:hAnsi="Arial" w:cs="Arial"/>
          <w:color w:val="1D1B11"/>
          <w:sz w:val="22"/>
          <w:szCs w:val="22"/>
        </w:rPr>
      </w:pPr>
      <w:r w:rsidRPr="00BF28D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7AFCFD8" wp14:editId="40450449">
                <wp:simplePos x="0" y="0"/>
                <wp:positionH relativeFrom="page">
                  <wp:posOffset>790575</wp:posOffset>
                </wp:positionH>
                <wp:positionV relativeFrom="paragraph">
                  <wp:posOffset>38</wp:posOffset>
                </wp:positionV>
                <wp:extent cx="5943600" cy="1270"/>
                <wp:effectExtent l="0" t="0" r="0" b="0"/>
                <wp:wrapTopAndBottom/>
                <wp:docPr id="78610955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1C1A1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B934A" id="Graphic 1" o:spid="_x0000_s1026" style="position:absolute;margin-left:62.25pt;margin-top:0;width:468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" path="m,l5943600,e" filled="f" strokecolor="#1c1a10" strokeweight=".48pt">
                <v:path arrowok="t"/>
                <w10:wrap type="topAndBottom" anchorx="page"/>
              </v:shape>
            </w:pict>
          </mc:Fallback>
        </mc:AlternateContent>
      </w:r>
      <w:r w:rsidR="006B564C" w:rsidRPr="00BF28D8">
        <w:rPr>
          <w:rFonts w:ascii="Arial" w:hAnsi="Arial" w:cs="Arial"/>
          <w:color w:val="1D1B11"/>
          <w:sz w:val="22"/>
          <w:szCs w:val="22"/>
        </w:rPr>
        <w:t xml:space="preserve"> </w:t>
      </w:r>
    </w:p>
    <w:p w14:paraId="2C0F3D15" w14:textId="3F2EAB43" w:rsidR="008220C7" w:rsidRDefault="008220C7" w:rsidP="008220C7">
      <w:pPr>
        <w:spacing w:line="360" w:lineRule="auto"/>
        <w:ind w:right="135"/>
        <w:rPr>
          <w:rFonts w:ascii="Arial" w:hAnsi="Arial" w:cs="Arial"/>
          <w:sz w:val="24"/>
          <w:szCs w:val="24"/>
        </w:rPr>
      </w:pPr>
      <w:r w:rsidRPr="00C804C4">
        <w:rPr>
          <w:rFonts w:ascii="Arial" w:hAnsi="Arial" w:cs="Arial"/>
          <w:sz w:val="24"/>
          <w:szCs w:val="24"/>
        </w:rPr>
        <w:t xml:space="preserve">This form </w:t>
      </w:r>
      <w:r>
        <w:rPr>
          <w:rFonts w:ascii="Arial" w:hAnsi="Arial" w:cs="Arial"/>
          <w:sz w:val="24"/>
          <w:szCs w:val="24"/>
        </w:rPr>
        <w:t xml:space="preserve">is provided </w:t>
      </w:r>
      <w:r w:rsidRPr="00C804C4">
        <w:rPr>
          <w:rFonts w:ascii="Arial" w:hAnsi="Arial" w:cs="Arial"/>
          <w:sz w:val="24"/>
          <w:szCs w:val="24"/>
        </w:rPr>
        <w:t xml:space="preserve">to help you identify and express access </w:t>
      </w:r>
      <w:r w:rsidR="005026DC">
        <w:rPr>
          <w:rFonts w:ascii="Arial" w:hAnsi="Arial" w:cs="Arial"/>
          <w:sz w:val="24"/>
          <w:szCs w:val="24"/>
        </w:rPr>
        <w:t>requirements</w:t>
      </w:r>
      <w:r w:rsidRPr="00C804C4">
        <w:rPr>
          <w:rFonts w:ascii="Arial" w:hAnsi="Arial" w:cs="Arial"/>
          <w:sz w:val="24"/>
          <w:szCs w:val="24"/>
        </w:rPr>
        <w:t xml:space="preserve"> you may have. You may complete or update this form at any time and share it with trainers, supervisors, examiners</w:t>
      </w:r>
      <w:r w:rsidR="00BC78E2">
        <w:rPr>
          <w:rFonts w:ascii="Arial" w:hAnsi="Arial" w:cs="Arial"/>
          <w:sz w:val="24"/>
          <w:szCs w:val="24"/>
        </w:rPr>
        <w:t>, local exam supervisors</w:t>
      </w:r>
      <w:r w:rsidRPr="00C804C4">
        <w:rPr>
          <w:rFonts w:ascii="Arial" w:hAnsi="Arial" w:cs="Arial"/>
          <w:sz w:val="24"/>
          <w:szCs w:val="24"/>
        </w:rPr>
        <w:t xml:space="preserve">, </w:t>
      </w:r>
      <w:r w:rsidR="00BC78E2">
        <w:rPr>
          <w:rFonts w:ascii="Arial" w:hAnsi="Arial" w:cs="Arial"/>
          <w:sz w:val="24"/>
          <w:szCs w:val="24"/>
        </w:rPr>
        <w:t xml:space="preserve">language coordinators </w:t>
      </w:r>
      <w:r w:rsidRPr="00C804C4">
        <w:rPr>
          <w:rFonts w:ascii="Arial" w:hAnsi="Arial" w:cs="Arial"/>
          <w:sz w:val="24"/>
          <w:szCs w:val="24"/>
        </w:rPr>
        <w:t>or anyone else supporting your training or assessment.</w:t>
      </w:r>
    </w:p>
    <w:p w14:paraId="5FA72A1D" w14:textId="2C3038F2" w:rsidR="008220C7" w:rsidRPr="008220C7" w:rsidRDefault="008220C7" w:rsidP="008220C7">
      <w:pPr>
        <w:pStyle w:val="Heading2"/>
        <w:spacing w:line="360" w:lineRule="auto"/>
        <w:ind w:right="135"/>
        <w:rPr>
          <w:rFonts w:ascii="Arial" w:hAnsi="Arial" w:cs="Arial"/>
          <w:color w:val="000000" w:themeColor="text1"/>
          <w:sz w:val="24"/>
          <w:szCs w:val="24"/>
        </w:rPr>
      </w:pPr>
      <w:r w:rsidRPr="008220C7">
        <w:rPr>
          <w:rFonts w:ascii="Arial" w:hAnsi="Arial" w:cs="Arial"/>
          <w:color w:val="000000" w:themeColor="text1"/>
          <w:sz w:val="24"/>
          <w:szCs w:val="24"/>
        </w:rPr>
        <w:t>1. Your Details:</w:t>
      </w:r>
    </w:p>
    <w:p w14:paraId="2B07926C" w14:textId="06AFB364" w:rsidR="008220C7" w:rsidRDefault="008220C7" w:rsidP="008220C7">
      <w:pPr>
        <w:spacing w:line="360" w:lineRule="auto"/>
        <w:ind w:right="135"/>
        <w:rPr>
          <w:rFonts w:ascii="Arial" w:hAnsi="Arial" w:cs="Arial"/>
          <w:color w:val="1C180F"/>
          <w:sz w:val="24"/>
          <w:szCs w:val="24"/>
        </w:rPr>
      </w:pPr>
      <w:r w:rsidRPr="00C804C4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 xml:space="preserve"> </w:t>
      </w:r>
      <w:r w:rsidRPr="00C804C4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1C180F"/>
            <w:sz w:val="24"/>
            <w:szCs w:val="24"/>
          </w:rPr>
          <w:id w:val="-1749181114"/>
          <w:placeholder>
            <w:docPart w:val="F19CB4F5EAEC0745B574BEC287BB07D6"/>
          </w:placeholder>
          <w:showingPlcHdr/>
        </w:sdtPr>
        <w:sdtEndPr/>
        <w:sdtContent>
          <w:r w:rsidRPr="000B783B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  <w:r w:rsidRPr="00C804C4">
        <w:rPr>
          <w:rFonts w:ascii="Arial" w:hAnsi="Arial" w:cs="Arial"/>
          <w:sz w:val="24"/>
          <w:szCs w:val="24"/>
        </w:rPr>
        <w:br/>
      </w:r>
      <w:r w:rsidR="007E6ADA">
        <w:rPr>
          <w:rFonts w:ascii="Arial" w:hAnsi="Arial" w:cs="Arial"/>
          <w:sz w:val="24"/>
          <w:szCs w:val="24"/>
        </w:rPr>
        <w:t xml:space="preserve">Date of </w:t>
      </w:r>
      <w:r w:rsidR="00F33191">
        <w:rPr>
          <w:rFonts w:ascii="Arial" w:hAnsi="Arial" w:cs="Arial"/>
          <w:sz w:val="24"/>
          <w:szCs w:val="24"/>
        </w:rPr>
        <w:t>event (e.g. training, exam, TEW)</w:t>
      </w:r>
      <w:r w:rsidRPr="00C804C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1C180F"/>
            <w:sz w:val="24"/>
            <w:szCs w:val="24"/>
          </w:rPr>
          <w:id w:val="1070696516"/>
          <w:placeholder>
            <w:docPart w:val="3AF6F69E2170C8448978A90BAA8D52CB"/>
          </w:placeholder>
        </w:sdtPr>
        <w:sdtEndPr/>
        <w:sdtContent>
          <w:sdt>
            <w:sdtPr>
              <w:rPr>
                <w:rFonts w:ascii="Arial" w:hAnsi="Arial" w:cs="Arial"/>
                <w:color w:val="1D1B11"/>
                <w:sz w:val="24"/>
                <w:szCs w:val="24"/>
              </w:rPr>
              <w:id w:val="2111697541"/>
              <w:placeholder>
                <w:docPart w:val="349FFCC5C4A56649BCFA626E93F90E50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7912EE" w:rsidRPr="000B783B">
                <w:rPr>
                  <w:rStyle w:val="PlaceholderText"/>
                  <w:rFonts w:ascii="Arial" w:hAnsi="Arial" w:cs="Arial"/>
                  <w:color w:val="0070C0"/>
                  <w:sz w:val="24"/>
                  <w:szCs w:val="24"/>
                </w:rPr>
                <w:t>Click or tap to enter a date.</w:t>
              </w:r>
            </w:sdtContent>
          </w:sdt>
        </w:sdtContent>
      </w:sdt>
      <w:r w:rsidRPr="00C804C4">
        <w:rPr>
          <w:rFonts w:ascii="Arial" w:hAnsi="Arial" w:cs="Arial"/>
          <w:sz w:val="24"/>
          <w:szCs w:val="24"/>
        </w:rPr>
        <w:br/>
      </w:r>
      <w:r w:rsidR="0061268B">
        <w:rPr>
          <w:rFonts w:ascii="Arial" w:hAnsi="Arial" w:cs="Arial"/>
          <w:sz w:val="24"/>
          <w:szCs w:val="24"/>
        </w:rPr>
        <w:t xml:space="preserve">Location of </w:t>
      </w:r>
      <w:r w:rsidR="00F33191">
        <w:rPr>
          <w:rFonts w:ascii="Arial" w:hAnsi="Arial" w:cs="Arial"/>
          <w:sz w:val="24"/>
          <w:szCs w:val="24"/>
        </w:rPr>
        <w:t>event</w:t>
      </w:r>
      <w:r w:rsidR="0061268B" w:rsidRPr="00C804C4">
        <w:rPr>
          <w:rFonts w:ascii="Arial" w:hAnsi="Arial" w:cs="Arial"/>
          <w:sz w:val="24"/>
          <w:szCs w:val="24"/>
        </w:rPr>
        <w:t>:</w:t>
      </w:r>
      <w:r w:rsidR="0061268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1C180F"/>
            <w:sz w:val="24"/>
            <w:szCs w:val="24"/>
          </w:rPr>
          <w:id w:val="2049406723"/>
          <w:placeholder>
            <w:docPart w:val="C1BC0B21ADD2304FBEC45030042DC46A"/>
          </w:placeholder>
          <w:showingPlcHdr/>
        </w:sdtPr>
        <w:sdtEndPr/>
        <w:sdtContent>
          <w:r w:rsidR="0061268B" w:rsidRPr="000B783B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5C8904B0" w14:textId="77777777" w:rsidR="008220C7" w:rsidRPr="008220C7" w:rsidRDefault="008220C7" w:rsidP="008220C7">
      <w:pPr>
        <w:pStyle w:val="Heading2"/>
        <w:spacing w:line="360" w:lineRule="auto"/>
        <w:ind w:right="135"/>
        <w:rPr>
          <w:rFonts w:ascii="Arial" w:hAnsi="Arial" w:cs="Arial"/>
          <w:color w:val="000000" w:themeColor="text1"/>
          <w:sz w:val="24"/>
          <w:szCs w:val="24"/>
        </w:rPr>
      </w:pPr>
      <w:r w:rsidRPr="008220C7">
        <w:rPr>
          <w:rFonts w:ascii="Arial" w:hAnsi="Arial" w:cs="Arial"/>
          <w:color w:val="000000" w:themeColor="text1"/>
          <w:sz w:val="24"/>
          <w:szCs w:val="24"/>
        </w:rPr>
        <w:t>2. Summary of Your Needs</w:t>
      </w:r>
    </w:p>
    <w:p w14:paraId="0F85AA68" w14:textId="07DD25DE" w:rsidR="008220C7" w:rsidRDefault="008220C7" w:rsidP="008220C7">
      <w:pPr>
        <w:spacing w:line="360" w:lineRule="auto"/>
        <w:ind w:right="135"/>
        <w:rPr>
          <w:rFonts w:ascii="Arial" w:hAnsi="Arial" w:cs="Arial"/>
          <w:sz w:val="24"/>
          <w:szCs w:val="24"/>
        </w:rPr>
      </w:pPr>
      <w:r w:rsidRPr="00C804C4">
        <w:rPr>
          <w:rFonts w:ascii="Arial" w:hAnsi="Arial" w:cs="Arial"/>
          <w:sz w:val="24"/>
          <w:szCs w:val="24"/>
        </w:rPr>
        <w:t xml:space="preserve">Please describe any learning, access, or support needs you would like considered during </w:t>
      </w:r>
      <w:r w:rsidR="00F33191">
        <w:rPr>
          <w:rFonts w:ascii="Arial" w:hAnsi="Arial" w:cs="Arial"/>
          <w:sz w:val="24"/>
          <w:szCs w:val="24"/>
        </w:rPr>
        <w:t>the above event.</w:t>
      </w:r>
    </w:p>
    <w:p w14:paraId="15E722CA" w14:textId="77777777" w:rsidR="008220C7" w:rsidRDefault="008220C7" w:rsidP="00F33191">
      <w:pPr>
        <w:spacing w:line="360" w:lineRule="auto"/>
        <w:ind w:left="142" w:right="135"/>
        <w:rPr>
          <w:rFonts w:ascii="Arial" w:hAnsi="Arial" w:cs="Arial"/>
          <w:sz w:val="24"/>
          <w:szCs w:val="24"/>
        </w:rPr>
      </w:pPr>
      <w:r w:rsidRPr="00C804C4">
        <w:rPr>
          <w:rFonts w:ascii="Arial" w:hAnsi="Arial" w:cs="Arial"/>
          <w:sz w:val="24"/>
          <w:szCs w:val="24"/>
        </w:rPr>
        <w:t>For example:</w:t>
      </w:r>
      <w:r w:rsidRPr="00C804C4">
        <w:rPr>
          <w:rFonts w:ascii="Arial" w:hAnsi="Arial" w:cs="Arial"/>
          <w:sz w:val="24"/>
          <w:szCs w:val="24"/>
        </w:rPr>
        <w:br/>
        <w:t>- I am dyslexic and benefit from extra processing time.</w:t>
      </w:r>
      <w:r w:rsidRPr="00C804C4">
        <w:rPr>
          <w:rFonts w:ascii="Arial" w:hAnsi="Arial" w:cs="Arial"/>
          <w:sz w:val="24"/>
          <w:szCs w:val="24"/>
        </w:rPr>
        <w:br/>
        <w:t>- I find oral assessments challenging due to anxiety.</w:t>
      </w:r>
      <w:r w:rsidRPr="00C804C4">
        <w:rPr>
          <w:rFonts w:ascii="Arial" w:hAnsi="Arial" w:cs="Arial"/>
          <w:sz w:val="24"/>
          <w:szCs w:val="24"/>
        </w:rPr>
        <w:br/>
        <w:t>- I’m autistic and find sensory environments and interruptions difficult during group sessions</w:t>
      </w:r>
      <w:r>
        <w:rPr>
          <w:rFonts w:ascii="Arial" w:hAnsi="Arial" w:cs="Arial"/>
          <w:sz w:val="24"/>
          <w:szCs w:val="24"/>
        </w:rPr>
        <w:t>.</w:t>
      </w:r>
    </w:p>
    <w:p w14:paraId="5F2E4C0A" w14:textId="77777777" w:rsidR="008220C7" w:rsidRDefault="008220C7" w:rsidP="00F33191">
      <w:pPr>
        <w:spacing w:line="360" w:lineRule="auto"/>
        <w:ind w:left="142" w:right="1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 have mobility issues and need wheelchair access.</w:t>
      </w:r>
    </w:p>
    <w:p w14:paraId="2BF9D113" w14:textId="77777777" w:rsidR="008220C7" w:rsidRDefault="008220C7" w:rsidP="008220C7">
      <w:pPr>
        <w:spacing w:line="360" w:lineRule="auto"/>
        <w:ind w:right="135"/>
        <w:rPr>
          <w:rFonts w:ascii="Arial" w:hAnsi="Arial" w:cs="Arial"/>
          <w:sz w:val="24"/>
          <w:szCs w:val="24"/>
        </w:rPr>
      </w:pPr>
    </w:p>
    <w:p w14:paraId="52B46324" w14:textId="2D88F00E" w:rsidR="008220C7" w:rsidRDefault="00712DC5" w:rsidP="008220C7">
      <w:pPr>
        <w:spacing w:line="360" w:lineRule="auto"/>
        <w:ind w:right="13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color w:val="1C180F"/>
            <w:sz w:val="24"/>
            <w:szCs w:val="24"/>
          </w:rPr>
          <w:id w:val="1039403076"/>
          <w:placeholder>
            <w:docPart w:val="521E74E070DB8341888E3C4C9EA4C8DC"/>
          </w:placeholder>
          <w:showingPlcHdr/>
        </w:sdtPr>
        <w:sdtEndPr/>
        <w:sdtContent>
          <w:r w:rsidR="008220C7" w:rsidRPr="000B783B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2F7C638F" w14:textId="08EC03D9" w:rsidR="008220C7" w:rsidRPr="008220C7" w:rsidRDefault="008220C7" w:rsidP="008220C7">
      <w:pPr>
        <w:pStyle w:val="Heading2"/>
        <w:spacing w:line="360" w:lineRule="auto"/>
        <w:ind w:right="135"/>
        <w:rPr>
          <w:rFonts w:ascii="Arial" w:hAnsi="Arial" w:cs="Arial"/>
          <w:color w:val="000000" w:themeColor="text1"/>
          <w:sz w:val="24"/>
          <w:szCs w:val="24"/>
        </w:rPr>
      </w:pPr>
      <w:r w:rsidRPr="008220C7">
        <w:rPr>
          <w:rFonts w:ascii="Arial" w:hAnsi="Arial" w:cs="Arial"/>
          <w:color w:val="000000" w:themeColor="text1"/>
          <w:sz w:val="24"/>
          <w:szCs w:val="24"/>
        </w:rPr>
        <w:t xml:space="preserve">3. What Helps You </w:t>
      </w:r>
      <w:r w:rsidR="0092714E">
        <w:rPr>
          <w:rFonts w:ascii="Arial" w:hAnsi="Arial" w:cs="Arial"/>
          <w:color w:val="000000" w:themeColor="text1"/>
          <w:sz w:val="24"/>
          <w:szCs w:val="24"/>
        </w:rPr>
        <w:t xml:space="preserve">Be </w:t>
      </w:r>
      <w:r w:rsidR="006D0C90">
        <w:rPr>
          <w:rFonts w:ascii="Arial" w:hAnsi="Arial" w:cs="Arial"/>
          <w:color w:val="000000" w:themeColor="text1"/>
          <w:sz w:val="24"/>
          <w:szCs w:val="24"/>
        </w:rPr>
        <w:t>a</w:t>
      </w:r>
      <w:r w:rsidR="0092714E">
        <w:rPr>
          <w:rFonts w:ascii="Arial" w:hAnsi="Arial" w:cs="Arial"/>
          <w:color w:val="000000" w:themeColor="text1"/>
          <w:sz w:val="24"/>
          <w:szCs w:val="24"/>
        </w:rPr>
        <w:t>t Your</w:t>
      </w:r>
      <w:r w:rsidRPr="008220C7">
        <w:rPr>
          <w:rFonts w:ascii="Arial" w:hAnsi="Arial" w:cs="Arial"/>
          <w:color w:val="000000" w:themeColor="text1"/>
          <w:sz w:val="24"/>
          <w:szCs w:val="24"/>
        </w:rPr>
        <w:t xml:space="preserve"> Best?</w:t>
      </w:r>
    </w:p>
    <w:p w14:paraId="52043772" w14:textId="6B56AECE" w:rsidR="008220C7" w:rsidRDefault="008220C7" w:rsidP="008220C7">
      <w:pPr>
        <w:spacing w:line="360" w:lineRule="auto"/>
        <w:ind w:right="135"/>
        <w:rPr>
          <w:rFonts w:ascii="Arial" w:hAnsi="Arial" w:cs="Arial"/>
          <w:sz w:val="24"/>
          <w:szCs w:val="24"/>
        </w:rPr>
      </w:pPr>
      <w:r w:rsidRPr="00C804C4">
        <w:rPr>
          <w:rFonts w:ascii="Arial" w:hAnsi="Arial" w:cs="Arial"/>
          <w:sz w:val="24"/>
          <w:szCs w:val="24"/>
        </w:rPr>
        <w:t xml:space="preserve">Please describe any strategies, tools, or approaches that </w:t>
      </w:r>
      <w:r w:rsidR="0092714E">
        <w:rPr>
          <w:rFonts w:ascii="Arial" w:hAnsi="Arial" w:cs="Arial"/>
          <w:sz w:val="24"/>
          <w:szCs w:val="24"/>
        </w:rPr>
        <w:t xml:space="preserve">will </w:t>
      </w:r>
      <w:r w:rsidRPr="00C804C4">
        <w:rPr>
          <w:rFonts w:ascii="Arial" w:hAnsi="Arial" w:cs="Arial"/>
          <w:sz w:val="24"/>
          <w:szCs w:val="24"/>
        </w:rPr>
        <w:t>support you</w:t>
      </w:r>
      <w:r w:rsidR="0092714E">
        <w:rPr>
          <w:rFonts w:ascii="Arial" w:hAnsi="Arial" w:cs="Arial"/>
          <w:sz w:val="24"/>
          <w:szCs w:val="24"/>
        </w:rPr>
        <w:t xml:space="preserve"> during the event.</w:t>
      </w:r>
      <w:r w:rsidRPr="00C804C4">
        <w:rPr>
          <w:rFonts w:ascii="Arial" w:hAnsi="Arial" w:cs="Arial"/>
          <w:sz w:val="24"/>
          <w:szCs w:val="24"/>
        </w:rPr>
        <w:br/>
        <w:t>For example:</w:t>
      </w:r>
      <w:r w:rsidRPr="00C804C4">
        <w:rPr>
          <w:rFonts w:ascii="Arial" w:hAnsi="Arial" w:cs="Arial"/>
          <w:sz w:val="24"/>
          <w:szCs w:val="24"/>
        </w:rPr>
        <w:br/>
        <w:t>- I work well with visual materials and short written prompts.</w:t>
      </w:r>
      <w:r w:rsidRPr="00C804C4">
        <w:rPr>
          <w:rFonts w:ascii="Arial" w:hAnsi="Arial" w:cs="Arial"/>
          <w:sz w:val="24"/>
          <w:szCs w:val="24"/>
        </w:rPr>
        <w:br/>
        <w:t>- Clear structure and expectations help me manage anxiety.</w:t>
      </w:r>
    </w:p>
    <w:p w14:paraId="260F189E" w14:textId="77777777" w:rsidR="008220C7" w:rsidRDefault="008220C7" w:rsidP="008220C7">
      <w:pPr>
        <w:spacing w:line="360" w:lineRule="auto"/>
        <w:ind w:right="135"/>
        <w:rPr>
          <w:rFonts w:ascii="Arial" w:hAnsi="Arial" w:cs="Arial"/>
          <w:sz w:val="24"/>
          <w:szCs w:val="24"/>
        </w:rPr>
      </w:pPr>
    </w:p>
    <w:p w14:paraId="21723663" w14:textId="2F92B847" w:rsidR="008220C7" w:rsidRDefault="00712DC5" w:rsidP="008220C7">
      <w:pPr>
        <w:ind w:right="135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  <w:sdt>
        <w:sdtPr>
          <w:rPr>
            <w:rFonts w:ascii="Arial" w:hAnsi="Arial" w:cs="Arial"/>
            <w:color w:val="1C180F"/>
            <w:sz w:val="24"/>
            <w:szCs w:val="24"/>
          </w:rPr>
          <w:id w:val="-1302300442"/>
          <w:placeholder>
            <w:docPart w:val="C8516D751AD99142A331CB0176AEFAF5"/>
          </w:placeholder>
          <w:showingPlcHdr/>
        </w:sdtPr>
        <w:sdtEndPr/>
        <w:sdtContent>
          <w:r w:rsidR="008220C7" w:rsidRPr="000B783B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6CCA8002" w14:textId="77777777" w:rsidR="008220C7" w:rsidRDefault="008220C7" w:rsidP="008220C7">
      <w:pPr>
        <w:ind w:right="135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</w:p>
    <w:p w14:paraId="51F42D6B" w14:textId="77777777" w:rsidR="008220C7" w:rsidRDefault="008220C7" w:rsidP="008220C7">
      <w:pPr>
        <w:ind w:right="135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</w:p>
    <w:p w14:paraId="3BF1D1CA" w14:textId="77777777" w:rsidR="008220C7" w:rsidRDefault="008220C7" w:rsidP="008220C7">
      <w:pPr>
        <w:ind w:right="135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</w:p>
    <w:p w14:paraId="5FE3B218" w14:textId="77777777" w:rsidR="008220C7" w:rsidRDefault="008220C7" w:rsidP="008220C7">
      <w:pPr>
        <w:ind w:right="135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</w:p>
    <w:p w14:paraId="71467230" w14:textId="77777777" w:rsidR="008220C7" w:rsidRDefault="008220C7" w:rsidP="008220C7">
      <w:pPr>
        <w:ind w:right="13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220C7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4. Specific Areas You’d Like Support With</w:t>
      </w:r>
    </w:p>
    <w:p w14:paraId="160FAAE8" w14:textId="77777777" w:rsidR="008220C7" w:rsidRPr="008220C7" w:rsidRDefault="008220C7" w:rsidP="008220C7">
      <w:pPr>
        <w:ind w:right="135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4072"/>
        <w:gridCol w:w="1272"/>
        <w:gridCol w:w="4154"/>
      </w:tblGrid>
      <w:tr w:rsidR="008220C7" w:rsidRPr="002E79F8" w14:paraId="1A41BAD7" w14:textId="77777777" w:rsidTr="00305636">
        <w:tc>
          <w:tcPr>
            <w:tcW w:w="4253" w:type="dxa"/>
          </w:tcPr>
          <w:p w14:paraId="369791AD" w14:textId="77777777" w:rsidR="008220C7" w:rsidRPr="002E79F8" w:rsidRDefault="008220C7" w:rsidP="00305636">
            <w:pPr>
              <w:spacing w:line="360" w:lineRule="auto"/>
              <w:ind w:right="13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79F8">
              <w:rPr>
                <w:rFonts w:ascii="Arial" w:hAnsi="Arial" w:cs="Arial"/>
                <w:b/>
                <w:bCs/>
                <w:sz w:val="24"/>
                <w:szCs w:val="24"/>
              </w:rPr>
              <w:t>Area of Support</w:t>
            </w:r>
          </w:p>
        </w:tc>
        <w:tc>
          <w:tcPr>
            <w:tcW w:w="851" w:type="dxa"/>
          </w:tcPr>
          <w:p w14:paraId="6FBC6573" w14:textId="77777777" w:rsidR="008220C7" w:rsidRPr="002E79F8" w:rsidRDefault="008220C7" w:rsidP="00305636">
            <w:pPr>
              <w:spacing w:line="360" w:lineRule="auto"/>
              <w:ind w:right="13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79F8">
              <w:rPr>
                <w:rFonts w:ascii="Arial" w:hAnsi="Arial" w:cs="Arial"/>
                <w:b/>
                <w:bCs/>
                <w:sz w:val="24"/>
                <w:szCs w:val="24"/>
              </w:rPr>
              <w:t>Tick if relevant</w:t>
            </w:r>
          </w:p>
        </w:tc>
        <w:tc>
          <w:tcPr>
            <w:tcW w:w="4394" w:type="dxa"/>
          </w:tcPr>
          <w:p w14:paraId="298CD12F" w14:textId="77777777" w:rsidR="008220C7" w:rsidRPr="002E79F8" w:rsidRDefault="008220C7" w:rsidP="00305636">
            <w:pPr>
              <w:spacing w:line="360" w:lineRule="auto"/>
              <w:ind w:right="13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79F8">
              <w:rPr>
                <w:rFonts w:ascii="Arial" w:hAnsi="Arial" w:cs="Arial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8220C7" w:rsidRPr="00C804C4" w14:paraId="3442B716" w14:textId="77777777" w:rsidTr="00305636">
        <w:tc>
          <w:tcPr>
            <w:tcW w:w="4253" w:type="dxa"/>
          </w:tcPr>
          <w:p w14:paraId="66A97783" w14:textId="77777777" w:rsidR="008220C7" w:rsidRPr="00C804C4" w:rsidRDefault="008220C7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r w:rsidRPr="00C804C4">
              <w:rPr>
                <w:rFonts w:ascii="Arial" w:hAnsi="Arial" w:cs="Arial"/>
                <w:sz w:val="24"/>
                <w:szCs w:val="24"/>
              </w:rPr>
              <w:t>Processing time (e.g. for discussions or exams)</w:t>
            </w:r>
          </w:p>
        </w:tc>
        <w:tc>
          <w:tcPr>
            <w:tcW w:w="851" w:type="dxa"/>
          </w:tcPr>
          <w:p w14:paraId="0E5AB948" w14:textId="77777777" w:rsidR="008220C7" w:rsidRPr="00C804C4" w:rsidRDefault="00712DC5" w:rsidP="00305636">
            <w:pPr>
              <w:spacing w:line="360" w:lineRule="auto"/>
              <w:ind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4248521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220C7">
                  <w:rPr>
                    <w:rFonts w:ascii="MS Gothic" w:eastAsia="MS Gothic" w:hAnsi="MS Gothic" w:cs="Arial" w:hint="eastAsia"/>
                    <w:color w:val="1C180F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94" w:type="dxa"/>
          </w:tcPr>
          <w:p w14:paraId="4982A6B8" w14:textId="136854E8" w:rsidR="008220C7" w:rsidRPr="00C804C4" w:rsidRDefault="00712DC5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-614755061"/>
                <w:placeholder>
                  <w:docPart w:val="3AEBAFE6F28A1343B893DB47726DDF37"/>
                </w:placeholder>
                <w:showingPlcHdr/>
              </w:sdtPr>
              <w:sdtEndPr/>
              <w:sdtContent>
                <w:r w:rsidR="008220C7" w:rsidRPr="000B783B">
                  <w:rPr>
                    <w:rStyle w:val="PlaceholderText"/>
                    <w:rFonts w:ascii="Arial" w:hAnsi="Arial" w:cs="Arial"/>
                    <w:color w:val="0070C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220C7" w:rsidRPr="00C804C4" w14:paraId="7B259EB9" w14:textId="77777777" w:rsidTr="00305636">
        <w:tc>
          <w:tcPr>
            <w:tcW w:w="4253" w:type="dxa"/>
          </w:tcPr>
          <w:p w14:paraId="7E76A373" w14:textId="77777777" w:rsidR="008220C7" w:rsidRPr="00C804C4" w:rsidRDefault="008220C7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r w:rsidRPr="00C804C4">
              <w:rPr>
                <w:rFonts w:ascii="Arial" w:hAnsi="Arial" w:cs="Arial"/>
                <w:sz w:val="24"/>
                <w:szCs w:val="24"/>
              </w:rPr>
              <w:t>Communication preferences (e.g. written/verbal)</w:t>
            </w:r>
          </w:p>
        </w:tc>
        <w:tc>
          <w:tcPr>
            <w:tcW w:w="851" w:type="dxa"/>
          </w:tcPr>
          <w:p w14:paraId="28697887" w14:textId="77777777" w:rsidR="008220C7" w:rsidRPr="00C804C4" w:rsidRDefault="00712DC5" w:rsidP="00305636">
            <w:pPr>
              <w:spacing w:line="360" w:lineRule="auto"/>
              <w:ind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-15445871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220C7">
                  <w:rPr>
                    <w:rFonts w:ascii="MS Gothic" w:eastAsia="MS Gothic" w:hAnsi="MS Gothic" w:cs="Arial" w:hint="eastAsia"/>
                    <w:color w:val="1C180F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94" w:type="dxa"/>
          </w:tcPr>
          <w:p w14:paraId="71418F5C" w14:textId="4DF48845" w:rsidR="008220C7" w:rsidRPr="00C804C4" w:rsidRDefault="00712DC5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-325676202"/>
                <w:placeholder>
                  <w:docPart w:val="A04B71D803C5C741957CC231DDA8FBBA"/>
                </w:placeholder>
                <w:showingPlcHdr/>
              </w:sdtPr>
              <w:sdtEndPr/>
              <w:sdtContent>
                <w:r w:rsidR="008220C7" w:rsidRPr="000B783B">
                  <w:rPr>
                    <w:rStyle w:val="PlaceholderText"/>
                    <w:rFonts w:ascii="Arial" w:hAnsi="Arial" w:cs="Arial"/>
                    <w:color w:val="0070C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220C7" w:rsidRPr="00C804C4" w14:paraId="56A14ADB" w14:textId="77777777" w:rsidTr="00305636">
        <w:tc>
          <w:tcPr>
            <w:tcW w:w="4253" w:type="dxa"/>
          </w:tcPr>
          <w:p w14:paraId="6D472B65" w14:textId="77777777" w:rsidR="008220C7" w:rsidRPr="00C804C4" w:rsidRDefault="008220C7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r w:rsidRPr="00C804C4">
              <w:rPr>
                <w:rFonts w:ascii="Arial" w:hAnsi="Arial" w:cs="Arial"/>
                <w:sz w:val="24"/>
                <w:szCs w:val="24"/>
              </w:rPr>
              <w:t>Assessment conditions (e.g. extra time, breaks)</w:t>
            </w:r>
          </w:p>
        </w:tc>
        <w:tc>
          <w:tcPr>
            <w:tcW w:w="851" w:type="dxa"/>
          </w:tcPr>
          <w:p w14:paraId="5E58BC33" w14:textId="77777777" w:rsidR="008220C7" w:rsidRPr="00C804C4" w:rsidRDefault="00712DC5" w:rsidP="00305636">
            <w:pPr>
              <w:spacing w:line="360" w:lineRule="auto"/>
              <w:ind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-1686483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220C7">
                  <w:rPr>
                    <w:rFonts w:ascii="MS Gothic" w:eastAsia="MS Gothic" w:hAnsi="MS Gothic" w:cs="Arial" w:hint="eastAsia"/>
                    <w:color w:val="1C180F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94" w:type="dxa"/>
          </w:tcPr>
          <w:p w14:paraId="0D38C9C5" w14:textId="2E040E5E" w:rsidR="008220C7" w:rsidRPr="00C804C4" w:rsidRDefault="00712DC5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-847705183"/>
                <w:placeholder>
                  <w:docPart w:val="83537884DB2253479DF79B16FDA11C06"/>
                </w:placeholder>
                <w:showingPlcHdr/>
              </w:sdtPr>
              <w:sdtEndPr/>
              <w:sdtContent>
                <w:r w:rsidR="008220C7" w:rsidRPr="000B783B">
                  <w:rPr>
                    <w:rStyle w:val="PlaceholderText"/>
                    <w:rFonts w:ascii="Arial" w:hAnsi="Arial" w:cs="Arial"/>
                    <w:color w:val="0070C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220C7" w:rsidRPr="00C804C4" w14:paraId="763E3EC6" w14:textId="77777777" w:rsidTr="00305636">
        <w:tc>
          <w:tcPr>
            <w:tcW w:w="4253" w:type="dxa"/>
          </w:tcPr>
          <w:p w14:paraId="04C1878F" w14:textId="5CD21CCE" w:rsidR="008220C7" w:rsidRPr="00C804C4" w:rsidRDefault="008220C7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r w:rsidRPr="00C804C4">
              <w:rPr>
                <w:rFonts w:ascii="Arial" w:hAnsi="Arial" w:cs="Arial"/>
                <w:sz w:val="24"/>
                <w:szCs w:val="24"/>
              </w:rPr>
              <w:t>Sensory needs (e.g. noise,</w:t>
            </w:r>
            <w:r w:rsidR="006D0C90">
              <w:rPr>
                <w:rFonts w:ascii="Arial" w:hAnsi="Arial" w:cs="Arial"/>
                <w:sz w:val="24"/>
                <w:szCs w:val="24"/>
              </w:rPr>
              <w:t xml:space="preserve"> smell,</w:t>
            </w:r>
            <w:r w:rsidRPr="00C804C4">
              <w:rPr>
                <w:rFonts w:ascii="Arial" w:hAnsi="Arial" w:cs="Arial"/>
                <w:sz w:val="24"/>
                <w:szCs w:val="24"/>
              </w:rPr>
              <w:t xml:space="preserve"> light, seating)</w:t>
            </w:r>
          </w:p>
        </w:tc>
        <w:tc>
          <w:tcPr>
            <w:tcW w:w="851" w:type="dxa"/>
          </w:tcPr>
          <w:p w14:paraId="0F7A1DD1" w14:textId="77777777" w:rsidR="008220C7" w:rsidRPr="00C804C4" w:rsidRDefault="00712DC5" w:rsidP="00305636">
            <w:pPr>
              <w:spacing w:line="360" w:lineRule="auto"/>
              <w:ind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13148315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220C7">
                  <w:rPr>
                    <w:rFonts w:ascii="MS Gothic" w:eastAsia="MS Gothic" w:hAnsi="MS Gothic" w:cs="Arial" w:hint="eastAsia"/>
                    <w:color w:val="1C180F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94" w:type="dxa"/>
          </w:tcPr>
          <w:p w14:paraId="5AD69C7D" w14:textId="57991383" w:rsidR="008220C7" w:rsidRPr="00C804C4" w:rsidRDefault="00712DC5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1228426405"/>
                <w:placeholder>
                  <w:docPart w:val="8395EF53F8FBD44782B5C14A63FE5557"/>
                </w:placeholder>
                <w:showingPlcHdr/>
              </w:sdtPr>
              <w:sdtEndPr/>
              <w:sdtContent>
                <w:r w:rsidR="008220C7" w:rsidRPr="000B783B">
                  <w:rPr>
                    <w:rStyle w:val="PlaceholderText"/>
                    <w:rFonts w:ascii="Arial" w:hAnsi="Arial" w:cs="Arial"/>
                    <w:color w:val="0070C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220C7" w:rsidRPr="00C804C4" w14:paraId="10F2FAAA" w14:textId="77777777" w:rsidTr="00305636">
        <w:tc>
          <w:tcPr>
            <w:tcW w:w="4253" w:type="dxa"/>
          </w:tcPr>
          <w:p w14:paraId="4CFB2A30" w14:textId="77777777" w:rsidR="008220C7" w:rsidRPr="00C804C4" w:rsidRDefault="008220C7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r w:rsidRPr="00C804C4">
              <w:rPr>
                <w:rFonts w:ascii="Arial" w:hAnsi="Arial" w:cs="Arial"/>
                <w:sz w:val="24"/>
                <w:szCs w:val="24"/>
              </w:rPr>
              <w:t>Group participation (e.g. role clarity, turn-taking)</w:t>
            </w:r>
          </w:p>
        </w:tc>
        <w:tc>
          <w:tcPr>
            <w:tcW w:w="851" w:type="dxa"/>
          </w:tcPr>
          <w:p w14:paraId="5A8E61CE" w14:textId="77777777" w:rsidR="008220C7" w:rsidRPr="00C804C4" w:rsidRDefault="00712DC5" w:rsidP="00305636">
            <w:pPr>
              <w:spacing w:line="360" w:lineRule="auto"/>
              <w:ind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-885543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220C7">
                  <w:rPr>
                    <w:rFonts w:ascii="MS Gothic" w:eastAsia="MS Gothic" w:hAnsi="MS Gothic" w:cs="Arial" w:hint="eastAsia"/>
                    <w:color w:val="1C180F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94" w:type="dxa"/>
          </w:tcPr>
          <w:p w14:paraId="234B0B08" w14:textId="41483DFE" w:rsidR="008220C7" w:rsidRPr="00C804C4" w:rsidRDefault="00712DC5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-1740788532"/>
                <w:placeholder>
                  <w:docPart w:val="EC0E69C7B4CEC94CB5547381E0D53944"/>
                </w:placeholder>
                <w:showingPlcHdr/>
              </w:sdtPr>
              <w:sdtEndPr/>
              <w:sdtContent>
                <w:r w:rsidR="008220C7" w:rsidRPr="000B783B">
                  <w:rPr>
                    <w:rStyle w:val="PlaceholderText"/>
                    <w:rFonts w:ascii="Arial" w:hAnsi="Arial" w:cs="Arial"/>
                    <w:color w:val="0070C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220C7" w:rsidRPr="00C804C4" w14:paraId="189AEE81" w14:textId="77777777" w:rsidTr="00305636">
        <w:tc>
          <w:tcPr>
            <w:tcW w:w="4253" w:type="dxa"/>
          </w:tcPr>
          <w:p w14:paraId="54870D8B" w14:textId="77777777" w:rsidR="008220C7" w:rsidRPr="00C804C4" w:rsidRDefault="008220C7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r w:rsidRPr="00C804C4">
              <w:rPr>
                <w:rFonts w:ascii="Arial" w:hAnsi="Arial" w:cs="Arial"/>
                <w:sz w:val="24"/>
                <w:szCs w:val="24"/>
              </w:rPr>
              <w:t>Language support (e.g. non-native English speaker)</w:t>
            </w:r>
          </w:p>
        </w:tc>
        <w:tc>
          <w:tcPr>
            <w:tcW w:w="851" w:type="dxa"/>
          </w:tcPr>
          <w:p w14:paraId="5C1F79C4" w14:textId="77777777" w:rsidR="008220C7" w:rsidRPr="00C804C4" w:rsidRDefault="00712DC5" w:rsidP="00305636">
            <w:pPr>
              <w:spacing w:line="360" w:lineRule="auto"/>
              <w:ind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919051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220C7">
                  <w:rPr>
                    <w:rFonts w:ascii="MS Gothic" w:eastAsia="MS Gothic" w:hAnsi="MS Gothic" w:cs="Arial" w:hint="eastAsia"/>
                    <w:color w:val="1C180F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94" w:type="dxa"/>
          </w:tcPr>
          <w:p w14:paraId="3E8F401A" w14:textId="6E7CF11D" w:rsidR="008220C7" w:rsidRPr="00C804C4" w:rsidRDefault="00712DC5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243072053"/>
                <w:placeholder>
                  <w:docPart w:val="325B2DC0E92B1140B0CA5023DE261F94"/>
                </w:placeholder>
                <w:showingPlcHdr/>
              </w:sdtPr>
              <w:sdtEndPr/>
              <w:sdtContent>
                <w:r w:rsidR="008220C7" w:rsidRPr="000B783B">
                  <w:rPr>
                    <w:rStyle w:val="PlaceholderText"/>
                    <w:rFonts w:ascii="Arial" w:hAnsi="Arial" w:cs="Arial"/>
                    <w:color w:val="0070C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220C7" w:rsidRPr="00C804C4" w14:paraId="2C78A5A4" w14:textId="77777777" w:rsidTr="00305636">
        <w:tc>
          <w:tcPr>
            <w:tcW w:w="4253" w:type="dxa"/>
          </w:tcPr>
          <w:p w14:paraId="0ABC822A" w14:textId="77777777" w:rsidR="008220C7" w:rsidRPr="00C804C4" w:rsidRDefault="008220C7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r w:rsidRPr="00C804C4">
              <w:rPr>
                <w:rFonts w:ascii="Arial" w:hAnsi="Arial" w:cs="Arial"/>
                <w:sz w:val="24"/>
                <w:szCs w:val="24"/>
              </w:rPr>
              <w:t>Emotional/mental health support</w:t>
            </w:r>
          </w:p>
        </w:tc>
        <w:tc>
          <w:tcPr>
            <w:tcW w:w="851" w:type="dxa"/>
          </w:tcPr>
          <w:p w14:paraId="7CDA3AAE" w14:textId="77777777" w:rsidR="008220C7" w:rsidRPr="00C804C4" w:rsidRDefault="00712DC5" w:rsidP="00305636">
            <w:pPr>
              <w:spacing w:line="360" w:lineRule="auto"/>
              <w:ind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6188811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220C7">
                  <w:rPr>
                    <w:rFonts w:ascii="MS Gothic" w:eastAsia="MS Gothic" w:hAnsi="MS Gothic" w:cs="Arial" w:hint="eastAsia"/>
                    <w:color w:val="1C180F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94" w:type="dxa"/>
          </w:tcPr>
          <w:p w14:paraId="5B0A129B" w14:textId="2BE53A60" w:rsidR="008220C7" w:rsidRPr="00C804C4" w:rsidRDefault="00712DC5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1854687358"/>
                <w:placeholder>
                  <w:docPart w:val="D495004417650844B94AFE4D6802A2CF"/>
                </w:placeholder>
                <w:showingPlcHdr/>
              </w:sdtPr>
              <w:sdtEndPr/>
              <w:sdtContent>
                <w:r w:rsidR="008220C7" w:rsidRPr="000B783B">
                  <w:rPr>
                    <w:rStyle w:val="PlaceholderText"/>
                    <w:rFonts w:ascii="Arial" w:hAnsi="Arial" w:cs="Arial"/>
                    <w:color w:val="0070C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220C7" w:rsidRPr="00C804C4" w14:paraId="7502D69E" w14:textId="77777777" w:rsidTr="00305636">
        <w:tc>
          <w:tcPr>
            <w:tcW w:w="4253" w:type="dxa"/>
          </w:tcPr>
          <w:p w14:paraId="2B775C8C" w14:textId="77777777" w:rsidR="008220C7" w:rsidRPr="00C804C4" w:rsidRDefault="008220C7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r w:rsidRPr="00C804C4">
              <w:rPr>
                <w:rFonts w:ascii="Arial" w:hAnsi="Arial" w:cs="Arial"/>
                <w:sz w:val="24"/>
                <w:szCs w:val="24"/>
              </w:rPr>
              <w:t>Mobility or physical access</w:t>
            </w:r>
          </w:p>
        </w:tc>
        <w:tc>
          <w:tcPr>
            <w:tcW w:w="851" w:type="dxa"/>
          </w:tcPr>
          <w:p w14:paraId="1D2623C7" w14:textId="77777777" w:rsidR="008220C7" w:rsidRPr="00C804C4" w:rsidRDefault="00712DC5" w:rsidP="00305636">
            <w:pPr>
              <w:spacing w:line="360" w:lineRule="auto"/>
              <w:ind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-10924672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220C7">
                  <w:rPr>
                    <w:rFonts w:ascii="MS Gothic" w:eastAsia="MS Gothic" w:hAnsi="MS Gothic" w:cs="Arial" w:hint="eastAsia"/>
                    <w:color w:val="1C180F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94" w:type="dxa"/>
          </w:tcPr>
          <w:p w14:paraId="5B37569E" w14:textId="6DD23247" w:rsidR="008220C7" w:rsidRPr="00C804C4" w:rsidRDefault="00712DC5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-980994407"/>
                <w:placeholder>
                  <w:docPart w:val="CE8967860DED5B4FA06FC25956C1308F"/>
                </w:placeholder>
                <w:showingPlcHdr/>
              </w:sdtPr>
              <w:sdtEndPr/>
              <w:sdtContent>
                <w:r w:rsidR="008220C7" w:rsidRPr="000B783B">
                  <w:rPr>
                    <w:rStyle w:val="PlaceholderText"/>
                    <w:rFonts w:ascii="Arial" w:hAnsi="Arial" w:cs="Arial"/>
                    <w:color w:val="0070C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220C7" w:rsidRPr="00C804C4" w14:paraId="44D60E1B" w14:textId="77777777" w:rsidTr="00305636">
        <w:tc>
          <w:tcPr>
            <w:tcW w:w="4253" w:type="dxa"/>
          </w:tcPr>
          <w:p w14:paraId="08F068D5" w14:textId="77777777" w:rsidR="008220C7" w:rsidRPr="00C804C4" w:rsidRDefault="008220C7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r w:rsidRPr="00C804C4">
              <w:rPr>
                <w:rFonts w:ascii="Arial" w:hAnsi="Arial" w:cs="Arial"/>
                <w:sz w:val="24"/>
                <w:szCs w:val="24"/>
              </w:rPr>
              <w:t>Human Support (e.g. personal assistants for organization)</w:t>
            </w:r>
          </w:p>
        </w:tc>
        <w:tc>
          <w:tcPr>
            <w:tcW w:w="851" w:type="dxa"/>
          </w:tcPr>
          <w:p w14:paraId="09F26968" w14:textId="77777777" w:rsidR="008220C7" w:rsidRPr="00C804C4" w:rsidRDefault="00712DC5" w:rsidP="00305636">
            <w:pPr>
              <w:spacing w:line="360" w:lineRule="auto"/>
              <w:ind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-19842365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220C7">
                  <w:rPr>
                    <w:rFonts w:ascii="MS Gothic" w:eastAsia="MS Gothic" w:hAnsi="MS Gothic" w:cs="Arial" w:hint="eastAsia"/>
                    <w:color w:val="1C180F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94" w:type="dxa"/>
          </w:tcPr>
          <w:p w14:paraId="33C26CD6" w14:textId="335FCADA" w:rsidR="008220C7" w:rsidRPr="00C804C4" w:rsidRDefault="00712DC5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-1280557024"/>
                <w:placeholder>
                  <w:docPart w:val="DEC7902CE2CB644F8E060C750B2A9484"/>
                </w:placeholder>
                <w:showingPlcHdr/>
              </w:sdtPr>
              <w:sdtEndPr/>
              <w:sdtContent>
                <w:r w:rsidR="008220C7" w:rsidRPr="000B783B">
                  <w:rPr>
                    <w:rStyle w:val="PlaceholderText"/>
                    <w:rFonts w:ascii="Arial" w:hAnsi="Arial" w:cs="Arial"/>
                    <w:color w:val="0070C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220C7" w:rsidRPr="00C804C4" w14:paraId="649988E2" w14:textId="77777777" w:rsidTr="00305636">
        <w:tc>
          <w:tcPr>
            <w:tcW w:w="4253" w:type="dxa"/>
          </w:tcPr>
          <w:p w14:paraId="62E7FCC5" w14:textId="77777777" w:rsidR="008220C7" w:rsidRPr="00C804C4" w:rsidRDefault="008220C7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r w:rsidRPr="00C804C4">
              <w:rPr>
                <w:rFonts w:ascii="Arial" w:hAnsi="Arial" w:cs="Arial"/>
                <w:sz w:val="24"/>
                <w:szCs w:val="24"/>
              </w:rPr>
              <w:t>Alternative methods (e.g. verbal dictation with transcription)</w:t>
            </w:r>
          </w:p>
        </w:tc>
        <w:tc>
          <w:tcPr>
            <w:tcW w:w="851" w:type="dxa"/>
          </w:tcPr>
          <w:p w14:paraId="78D8FF09" w14:textId="77777777" w:rsidR="008220C7" w:rsidRPr="00C804C4" w:rsidRDefault="00712DC5" w:rsidP="00305636">
            <w:pPr>
              <w:spacing w:line="360" w:lineRule="auto"/>
              <w:ind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11926556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220C7">
                  <w:rPr>
                    <w:rFonts w:ascii="MS Gothic" w:eastAsia="MS Gothic" w:hAnsi="MS Gothic" w:cs="Arial" w:hint="eastAsia"/>
                    <w:color w:val="1C180F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94" w:type="dxa"/>
          </w:tcPr>
          <w:p w14:paraId="37BCE492" w14:textId="36CD6C7D" w:rsidR="008220C7" w:rsidRPr="00C804C4" w:rsidRDefault="00712DC5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-654384367"/>
                <w:placeholder>
                  <w:docPart w:val="08E0E152EBB92648AFC02F2DFF981982"/>
                </w:placeholder>
                <w:showingPlcHdr/>
              </w:sdtPr>
              <w:sdtEndPr/>
              <w:sdtContent>
                <w:r w:rsidR="008220C7" w:rsidRPr="000B783B">
                  <w:rPr>
                    <w:rStyle w:val="PlaceholderText"/>
                    <w:rFonts w:ascii="Arial" w:hAnsi="Arial" w:cs="Arial"/>
                    <w:color w:val="0070C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220C7" w:rsidRPr="00C804C4" w14:paraId="5C8E0DBD" w14:textId="77777777" w:rsidTr="00305636">
        <w:tc>
          <w:tcPr>
            <w:tcW w:w="4253" w:type="dxa"/>
          </w:tcPr>
          <w:p w14:paraId="712529C1" w14:textId="77777777" w:rsidR="008220C7" w:rsidRPr="00C804C4" w:rsidRDefault="008220C7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r w:rsidRPr="00C804C4">
              <w:rPr>
                <w:rFonts w:ascii="Arial" w:hAnsi="Arial" w:cs="Arial"/>
                <w:sz w:val="24"/>
                <w:szCs w:val="24"/>
              </w:rPr>
              <w:t>Technology (e.g. use of assistive devices)</w:t>
            </w:r>
          </w:p>
        </w:tc>
        <w:tc>
          <w:tcPr>
            <w:tcW w:w="851" w:type="dxa"/>
          </w:tcPr>
          <w:p w14:paraId="39BFC148" w14:textId="77777777" w:rsidR="008220C7" w:rsidRPr="00C804C4" w:rsidRDefault="00712DC5" w:rsidP="00305636">
            <w:pPr>
              <w:spacing w:line="360" w:lineRule="auto"/>
              <w:ind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8567809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220C7">
                  <w:rPr>
                    <w:rFonts w:ascii="MS Gothic" w:eastAsia="MS Gothic" w:hAnsi="MS Gothic" w:cs="Arial" w:hint="eastAsia"/>
                    <w:color w:val="1C180F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94" w:type="dxa"/>
          </w:tcPr>
          <w:p w14:paraId="0C66BDDA" w14:textId="3609A539" w:rsidR="008220C7" w:rsidRPr="00C804C4" w:rsidRDefault="00712DC5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1728797907"/>
                <w:placeholder>
                  <w:docPart w:val="D670C587D7B990479260AB63D3F6DDA6"/>
                </w:placeholder>
                <w:showingPlcHdr/>
              </w:sdtPr>
              <w:sdtEndPr/>
              <w:sdtContent>
                <w:r w:rsidR="008220C7" w:rsidRPr="000B783B">
                  <w:rPr>
                    <w:rStyle w:val="PlaceholderText"/>
                    <w:rFonts w:ascii="Arial" w:hAnsi="Arial" w:cs="Arial"/>
                    <w:color w:val="0070C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220C7" w:rsidRPr="00C804C4" w14:paraId="59C2EB02" w14:textId="77777777" w:rsidTr="00305636">
        <w:tc>
          <w:tcPr>
            <w:tcW w:w="4253" w:type="dxa"/>
          </w:tcPr>
          <w:p w14:paraId="50B1F8AE" w14:textId="77777777" w:rsidR="008220C7" w:rsidRPr="00C804C4" w:rsidRDefault="008220C7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r w:rsidRPr="00C804C4">
              <w:rPr>
                <w:rFonts w:ascii="Arial" w:hAnsi="Arial" w:cs="Arial"/>
                <w:sz w:val="24"/>
                <w:szCs w:val="24"/>
              </w:rPr>
              <w:t>Environment (e.g. lights off, sit by window)</w:t>
            </w:r>
          </w:p>
        </w:tc>
        <w:tc>
          <w:tcPr>
            <w:tcW w:w="851" w:type="dxa"/>
          </w:tcPr>
          <w:p w14:paraId="569E1010" w14:textId="77777777" w:rsidR="008220C7" w:rsidRPr="00C804C4" w:rsidRDefault="00712DC5" w:rsidP="00305636">
            <w:pPr>
              <w:spacing w:line="360" w:lineRule="auto"/>
              <w:ind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1839597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220C7">
                  <w:rPr>
                    <w:rFonts w:ascii="MS Gothic" w:eastAsia="MS Gothic" w:hAnsi="MS Gothic" w:cs="Arial" w:hint="eastAsia"/>
                    <w:color w:val="1C180F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94" w:type="dxa"/>
          </w:tcPr>
          <w:p w14:paraId="08DB2263" w14:textId="1BBADC2E" w:rsidR="008220C7" w:rsidRPr="00C804C4" w:rsidRDefault="00712DC5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-13002588"/>
                <w:placeholder>
                  <w:docPart w:val="9A35C0EBA89B414B9DF846B5C26691A4"/>
                </w:placeholder>
                <w:showingPlcHdr/>
              </w:sdtPr>
              <w:sdtEndPr/>
              <w:sdtContent>
                <w:r w:rsidR="008220C7" w:rsidRPr="000B783B">
                  <w:rPr>
                    <w:rStyle w:val="PlaceholderText"/>
                    <w:rFonts w:ascii="Arial" w:hAnsi="Arial" w:cs="Arial"/>
                    <w:color w:val="0070C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220C7" w:rsidRPr="00C804C4" w14:paraId="2E076D39" w14:textId="77777777" w:rsidTr="00305636">
        <w:tc>
          <w:tcPr>
            <w:tcW w:w="4253" w:type="dxa"/>
          </w:tcPr>
          <w:p w14:paraId="25BE8AAA" w14:textId="77777777" w:rsidR="008220C7" w:rsidRPr="00C804C4" w:rsidRDefault="008220C7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r w:rsidRPr="00C804C4">
              <w:rPr>
                <w:rFonts w:ascii="Arial" w:hAnsi="Arial" w:cs="Arial"/>
                <w:sz w:val="24"/>
                <w:szCs w:val="24"/>
              </w:rPr>
              <w:t>Translation</w:t>
            </w:r>
          </w:p>
        </w:tc>
        <w:tc>
          <w:tcPr>
            <w:tcW w:w="851" w:type="dxa"/>
          </w:tcPr>
          <w:p w14:paraId="19DA548E" w14:textId="77777777" w:rsidR="008220C7" w:rsidRPr="00C804C4" w:rsidRDefault="00712DC5" w:rsidP="00305636">
            <w:pPr>
              <w:spacing w:line="360" w:lineRule="auto"/>
              <w:ind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-19719698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220C7">
                  <w:rPr>
                    <w:rFonts w:ascii="MS Gothic" w:eastAsia="MS Gothic" w:hAnsi="MS Gothic" w:cs="Arial" w:hint="eastAsia"/>
                    <w:color w:val="1C180F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94" w:type="dxa"/>
          </w:tcPr>
          <w:p w14:paraId="67EA9949" w14:textId="13A25FF7" w:rsidR="008220C7" w:rsidRPr="00C804C4" w:rsidRDefault="00712DC5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-842551364"/>
                <w:placeholder>
                  <w:docPart w:val="958DF87629159343A4E95ADB2B57A790"/>
                </w:placeholder>
                <w:showingPlcHdr/>
              </w:sdtPr>
              <w:sdtEndPr/>
              <w:sdtContent>
                <w:r w:rsidR="008220C7" w:rsidRPr="000B783B">
                  <w:rPr>
                    <w:rStyle w:val="PlaceholderText"/>
                    <w:rFonts w:ascii="Arial" w:hAnsi="Arial" w:cs="Arial"/>
                    <w:color w:val="0070C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220C7" w:rsidRPr="00C804C4" w14:paraId="2F72D013" w14:textId="77777777" w:rsidTr="00305636">
        <w:tc>
          <w:tcPr>
            <w:tcW w:w="4253" w:type="dxa"/>
          </w:tcPr>
          <w:p w14:paraId="6DF5E62A" w14:textId="77777777" w:rsidR="008220C7" w:rsidRPr="00C804C4" w:rsidRDefault="008220C7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r w:rsidRPr="00C804C4">
              <w:rPr>
                <w:rFonts w:ascii="Arial" w:hAnsi="Arial" w:cs="Arial"/>
                <w:sz w:val="24"/>
                <w:szCs w:val="24"/>
              </w:rPr>
              <w:t>Other (please describe)</w:t>
            </w:r>
          </w:p>
        </w:tc>
        <w:tc>
          <w:tcPr>
            <w:tcW w:w="851" w:type="dxa"/>
          </w:tcPr>
          <w:p w14:paraId="0D8BDDE2" w14:textId="069F8C40" w:rsidR="008220C7" w:rsidRPr="00C804C4" w:rsidRDefault="00712DC5" w:rsidP="00305636">
            <w:pPr>
              <w:spacing w:line="360" w:lineRule="auto"/>
              <w:ind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-18331368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220C7">
                  <w:rPr>
                    <w:rFonts w:ascii="MS Gothic" w:eastAsia="MS Gothic" w:hAnsi="MS Gothic" w:cs="Arial" w:hint="eastAsia"/>
                    <w:color w:val="1C180F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94" w:type="dxa"/>
          </w:tcPr>
          <w:p w14:paraId="49CBEDE9" w14:textId="5EABE71A" w:rsidR="008220C7" w:rsidRPr="00C804C4" w:rsidRDefault="00712DC5" w:rsidP="00305636">
            <w:pPr>
              <w:spacing w:line="360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1C180F"/>
                  <w:sz w:val="24"/>
                  <w:szCs w:val="24"/>
                </w:rPr>
                <w:id w:val="116257783"/>
                <w:placeholder>
                  <w:docPart w:val="9AF6ADE7C8D25343A17FF621DAFDDEEE"/>
                </w:placeholder>
                <w:showingPlcHdr/>
              </w:sdtPr>
              <w:sdtEndPr/>
              <w:sdtContent>
                <w:r w:rsidR="008220C7" w:rsidRPr="000B783B">
                  <w:rPr>
                    <w:rStyle w:val="PlaceholderText"/>
                    <w:rFonts w:ascii="Arial" w:hAnsi="Arial" w:cs="Arial"/>
                    <w:color w:val="0070C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62A526DE" w14:textId="77777777" w:rsidR="008220C7" w:rsidRDefault="008220C7" w:rsidP="008220C7">
      <w:pPr>
        <w:spacing w:line="360" w:lineRule="auto"/>
        <w:ind w:right="135"/>
        <w:rPr>
          <w:rFonts w:ascii="Arial" w:hAnsi="Arial" w:cs="Arial"/>
          <w:sz w:val="24"/>
          <w:szCs w:val="24"/>
        </w:rPr>
      </w:pPr>
    </w:p>
    <w:p w14:paraId="5FB12C88" w14:textId="77777777" w:rsidR="00DC145A" w:rsidRDefault="00DC145A" w:rsidP="008220C7">
      <w:pPr>
        <w:spacing w:line="360" w:lineRule="auto"/>
        <w:ind w:right="135"/>
        <w:rPr>
          <w:rFonts w:ascii="Arial" w:hAnsi="Arial" w:cs="Arial"/>
          <w:sz w:val="24"/>
          <w:szCs w:val="24"/>
        </w:rPr>
      </w:pPr>
    </w:p>
    <w:p w14:paraId="640DEF88" w14:textId="77777777" w:rsidR="00DC145A" w:rsidRPr="00C804C4" w:rsidRDefault="00DC145A" w:rsidP="008220C7">
      <w:pPr>
        <w:spacing w:line="360" w:lineRule="auto"/>
        <w:ind w:right="135"/>
        <w:rPr>
          <w:rFonts w:ascii="Arial" w:hAnsi="Arial" w:cs="Arial"/>
          <w:sz w:val="24"/>
          <w:szCs w:val="24"/>
        </w:rPr>
      </w:pPr>
    </w:p>
    <w:p w14:paraId="74D0F4CD" w14:textId="4D70F387" w:rsidR="008220C7" w:rsidRPr="008220C7" w:rsidRDefault="008220C7" w:rsidP="008220C7">
      <w:pPr>
        <w:pStyle w:val="Heading2"/>
        <w:spacing w:line="360" w:lineRule="auto"/>
        <w:ind w:right="135"/>
        <w:rPr>
          <w:rFonts w:ascii="Arial" w:hAnsi="Arial" w:cs="Arial"/>
          <w:color w:val="000000" w:themeColor="text1"/>
          <w:sz w:val="24"/>
          <w:szCs w:val="24"/>
        </w:rPr>
      </w:pPr>
      <w:r w:rsidRPr="008220C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5. Anything Else You’d Like </w:t>
      </w:r>
      <w:r w:rsidR="006D0C90">
        <w:rPr>
          <w:rFonts w:ascii="Arial" w:hAnsi="Arial" w:cs="Arial"/>
          <w:color w:val="000000" w:themeColor="text1"/>
          <w:sz w:val="24"/>
          <w:szCs w:val="24"/>
        </w:rPr>
        <w:t>us to Know</w:t>
      </w:r>
      <w:r w:rsidRPr="008220C7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72CBDBAF" w14:textId="145587AD" w:rsidR="008220C7" w:rsidRDefault="00712DC5" w:rsidP="008220C7">
      <w:pPr>
        <w:pStyle w:val="Heading2"/>
        <w:spacing w:line="360" w:lineRule="auto"/>
        <w:ind w:right="135"/>
        <w:rPr>
          <w:rFonts w:ascii="Arial" w:hAnsi="Arial" w:cs="Arial"/>
          <w:color w:val="1C180F"/>
          <w:sz w:val="24"/>
          <w:szCs w:val="24"/>
        </w:rPr>
      </w:pPr>
      <w:sdt>
        <w:sdtPr>
          <w:rPr>
            <w:rFonts w:ascii="Arial" w:hAnsi="Arial" w:cs="Arial"/>
            <w:color w:val="1C180F"/>
            <w:sz w:val="24"/>
            <w:szCs w:val="24"/>
          </w:rPr>
          <w:id w:val="594518321"/>
          <w:placeholder>
            <w:docPart w:val="81842BDEB9E60F448E0FDC7CBF49FA86"/>
          </w:placeholder>
          <w:showingPlcHdr/>
        </w:sdtPr>
        <w:sdtEndPr/>
        <w:sdtContent>
          <w:r w:rsidR="008220C7" w:rsidRPr="000B783B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14F00586" w14:textId="77777777" w:rsidR="008220C7" w:rsidRPr="008220C7" w:rsidRDefault="008220C7" w:rsidP="008220C7"/>
    <w:p w14:paraId="0C24286C" w14:textId="3FFACF5B" w:rsidR="008220C7" w:rsidRPr="008220C7" w:rsidRDefault="008220C7" w:rsidP="008220C7">
      <w:pPr>
        <w:pStyle w:val="Heading2"/>
        <w:spacing w:line="360" w:lineRule="auto"/>
        <w:ind w:right="135"/>
        <w:rPr>
          <w:rFonts w:ascii="Arial" w:hAnsi="Arial" w:cs="Arial"/>
          <w:color w:val="000000" w:themeColor="text1"/>
          <w:sz w:val="24"/>
          <w:szCs w:val="24"/>
        </w:rPr>
      </w:pPr>
      <w:r w:rsidRPr="008220C7">
        <w:rPr>
          <w:rFonts w:ascii="Arial" w:hAnsi="Arial" w:cs="Arial"/>
          <w:color w:val="000000" w:themeColor="text1"/>
          <w:sz w:val="24"/>
          <w:szCs w:val="24"/>
        </w:rPr>
        <w:t>6. Who W</w:t>
      </w:r>
      <w:r w:rsidR="008121A8">
        <w:rPr>
          <w:rFonts w:ascii="Arial" w:hAnsi="Arial" w:cs="Arial"/>
          <w:color w:val="000000" w:themeColor="text1"/>
          <w:sz w:val="24"/>
          <w:szCs w:val="24"/>
        </w:rPr>
        <w:t>ould You Like This to be Shared with</w:t>
      </w:r>
      <w:r w:rsidRPr="008220C7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23B87B46" w14:textId="77777777" w:rsidR="008220C7" w:rsidRDefault="008220C7" w:rsidP="008220C7">
      <w:pPr>
        <w:spacing w:line="360" w:lineRule="auto"/>
        <w:ind w:right="135"/>
        <w:rPr>
          <w:rFonts w:ascii="Arial" w:hAnsi="Arial" w:cs="Arial"/>
          <w:sz w:val="24"/>
          <w:szCs w:val="24"/>
        </w:rPr>
      </w:pPr>
      <w:r w:rsidRPr="00C804C4">
        <w:rPr>
          <w:rFonts w:ascii="Arial" w:hAnsi="Arial" w:cs="Arial"/>
          <w:sz w:val="24"/>
          <w:szCs w:val="24"/>
        </w:rPr>
        <w:t>You are invited to share this form with anyone involved in supporting your training or assessment, including:</w:t>
      </w:r>
    </w:p>
    <w:p w14:paraId="36A8C240" w14:textId="5FC99B90" w:rsidR="008121A8" w:rsidRDefault="008220C7" w:rsidP="008220C7">
      <w:pPr>
        <w:spacing w:line="360" w:lineRule="auto"/>
        <w:ind w:right="135"/>
        <w:rPr>
          <w:rFonts w:ascii="Arial" w:hAnsi="Arial" w:cs="Arial"/>
          <w:sz w:val="24"/>
          <w:szCs w:val="24"/>
        </w:rPr>
      </w:pPr>
      <w:r w:rsidRPr="00C804C4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color w:val="1C180F"/>
            <w:sz w:val="24"/>
            <w:szCs w:val="24"/>
          </w:rPr>
          <w:id w:val="147309330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1C180F"/>
              <w:sz w:val="24"/>
              <w:szCs w:val="24"/>
            </w:rPr>
            <w:t>☐</w:t>
          </w:r>
        </w:sdtContent>
      </w:sdt>
      <w:r w:rsidRPr="00C804C4">
        <w:rPr>
          <w:rFonts w:ascii="Arial" w:hAnsi="Arial" w:cs="Arial"/>
          <w:sz w:val="24"/>
          <w:szCs w:val="24"/>
        </w:rPr>
        <w:t xml:space="preserve"> Trainers or facilitators</w:t>
      </w:r>
      <w:r w:rsidRPr="00C804C4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color w:val="1C180F"/>
            <w:sz w:val="24"/>
            <w:szCs w:val="24"/>
          </w:rPr>
          <w:id w:val="3971730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1C180F"/>
              <w:sz w:val="24"/>
              <w:szCs w:val="24"/>
            </w:rPr>
            <w:t>☐</w:t>
          </w:r>
        </w:sdtContent>
      </w:sdt>
      <w:r w:rsidRPr="00C804C4">
        <w:rPr>
          <w:rFonts w:ascii="Arial" w:hAnsi="Arial" w:cs="Arial"/>
          <w:sz w:val="24"/>
          <w:szCs w:val="24"/>
        </w:rPr>
        <w:t xml:space="preserve"> Supervisors</w:t>
      </w:r>
      <w:r w:rsidRPr="00C804C4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color w:val="1C180F"/>
            <w:sz w:val="24"/>
            <w:szCs w:val="24"/>
          </w:rPr>
          <w:id w:val="128022182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1C180F"/>
              <w:sz w:val="24"/>
              <w:szCs w:val="24"/>
            </w:rPr>
            <w:t>☐</w:t>
          </w:r>
        </w:sdtContent>
      </w:sdt>
      <w:r w:rsidRPr="00C804C4">
        <w:rPr>
          <w:rFonts w:ascii="Arial" w:hAnsi="Arial" w:cs="Arial"/>
          <w:sz w:val="24"/>
          <w:szCs w:val="24"/>
        </w:rPr>
        <w:t xml:space="preserve"> Examiners</w:t>
      </w:r>
      <w:r w:rsidR="008121A8">
        <w:rPr>
          <w:rFonts w:ascii="Arial" w:hAnsi="Arial" w:cs="Arial"/>
          <w:sz w:val="24"/>
          <w:szCs w:val="24"/>
        </w:rPr>
        <w:t xml:space="preserve"> / Exam Evaluators</w:t>
      </w:r>
    </w:p>
    <w:p w14:paraId="747A0598" w14:textId="1335F42A" w:rsidR="008121A8" w:rsidRDefault="00712DC5" w:rsidP="008220C7">
      <w:pPr>
        <w:spacing w:line="360" w:lineRule="auto"/>
        <w:ind w:right="135"/>
        <w:rPr>
          <w:rFonts w:ascii="Arial" w:hAnsi="Arial" w:cs="Arial"/>
          <w:color w:val="1C180F"/>
          <w:sz w:val="24"/>
          <w:szCs w:val="24"/>
        </w:rPr>
      </w:pPr>
      <w:sdt>
        <w:sdtPr>
          <w:rPr>
            <w:rFonts w:ascii="Arial" w:hAnsi="Arial" w:cs="Arial"/>
            <w:color w:val="1C180F"/>
            <w:sz w:val="24"/>
            <w:szCs w:val="24"/>
          </w:rPr>
          <w:id w:val="31707963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121A8">
            <w:rPr>
              <w:rFonts w:ascii="MS Gothic" w:eastAsia="MS Gothic" w:hAnsi="MS Gothic" w:cs="Arial" w:hint="eastAsia"/>
              <w:color w:val="1C180F"/>
              <w:sz w:val="24"/>
              <w:szCs w:val="24"/>
            </w:rPr>
            <w:t>☐</w:t>
          </w:r>
        </w:sdtContent>
      </w:sdt>
      <w:r w:rsidR="008121A8">
        <w:rPr>
          <w:rFonts w:ascii="Arial" w:hAnsi="Arial" w:cs="Arial"/>
          <w:color w:val="1C180F"/>
          <w:sz w:val="24"/>
          <w:szCs w:val="24"/>
        </w:rPr>
        <w:t xml:space="preserve"> Audience members (Teaching exams)</w:t>
      </w:r>
    </w:p>
    <w:p w14:paraId="2B6EC0B6" w14:textId="6DDFE5B2" w:rsidR="008220C7" w:rsidRDefault="00712DC5" w:rsidP="008220C7">
      <w:pPr>
        <w:spacing w:line="360" w:lineRule="auto"/>
        <w:ind w:right="135"/>
        <w:rPr>
          <w:rFonts w:ascii="Arial" w:hAnsi="Arial" w:cs="Arial"/>
          <w:color w:val="1C180F"/>
          <w:sz w:val="24"/>
          <w:szCs w:val="24"/>
        </w:rPr>
      </w:pPr>
      <w:sdt>
        <w:sdtPr>
          <w:rPr>
            <w:rFonts w:ascii="Arial" w:hAnsi="Arial" w:cs="Arial"/>
            <w:color w:val="1C180F"/>
            <w:sz w:val="24"/>
            <w:szCs w:val="24"/>
          </w:rPr>
          <w:id w:val="27545356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121A8">
            <w:rPr>
              <w:rFonts w:ascii="MS Gothic" w:eastAsia="MS Gothic" w:hAnsi="MS Gothic" w:cs="Arial" w:hint="eastAsia"/>
              <w:color w:val="1C180F"/>
              <w:sz w:val="24"/>
              <w:szCs w:val="24"/>
            </w:rPr>
            <w:t>☐</w:t>
          </w:r>
        </w:sdtContent>
      </w:sdt>
      <w:r w:rsidR="008121A8">
        <w:rPr>
          <w:rFonts w:ascii="Arial" w:hAnsi="Arial" w:cs="Arial"/>
          <w:color w:val="1C180F"/>
          <w:sz w:val="24"/>
          <w:szCs w:val="24"/>
        </w:rPr>
        <w:t xml:space="preserve"> Supervisees (Supervision exams)</w:t>
      </w:r>
      <w:r w:rsidR="008220C7" w:rsidRPr="00C804C4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color w:val="1C180F"/>
            <w:sz w:val="24"/>
            <w:szCs w:val="24"/>
          </w:rPr>
          <w:id w:val="141551967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220C7">
            <w:rPr>
              <w:rFonts w:ascii="MS Gothic" w:eastAsia="MS Gothic" w:hAnsi="MS Gothic" w:cs="Arial" w:hint="eastAsia"/>
              <w:color w:val="1C180F"/>
              <w:sz w:val="24"/>
              <w:szCs w:val="24"/>
            </w:rPr>
            <w:t>☐</w:t>
          </w:r>
        </w:sdtContent>
      </w:sdt>
      <w:r w:rsidR="008220C7" w:rsidRPr="00C804C4">
        <w:rPr>
          <w:rFonts w:ascii="Arial" w:hAnsi="Arial" w:cs="Arial"/>
          <w:sz w:val="24"/>
          <w:szCs w:val="24"/>
        </w:rPr>
        <w:t xml:space="preserve"> Programme coordinators or support staff</w:t>
      </w:r>
      <w:r w:rsidR="008220C7" w:rsidRPr="00C804C4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color w:val="1C180F"/>
            <w:sz w:val="24"/>
            <w:szCs w:val="24"/>
          </w:rPr>
          <w:id w:val="105043052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220C7">
            <w:rPr>
              <w:rFonts w:ascii="MS Gothic" w:eastAsia="MS Gothic" w:hAnsi="MS Gothic" w:cs="Arial" w:hint="eastAsia"/>
              <w:color w:val="1C180F"/>
              <w:sz w:val="24"/>
              <w:szCs w:val="24"/>
            </w:rPr>
            <w:t>☐</w:t>
          </w:r>
        </w:sdtContent>
      </w:sdt>
      <w:r w:rsidR="008220C7">
        <w:rPr>
          <w:rFonts w:ascii="Arial" w:hAnsi="Arial" w:cs="Arial"/>
          <w:color w:val="1C180F"/>
          <w:sz w:val="24"/>
          <w:szCs w:val="24"/>
        </w:rPr>
        <w:t xml:space="preserve"> Other: </w:t>
      </w:r>
      <w:sdt>
        <w:sdtPr>
          <w:rPr>
            <w:rFonts w:ascii="Arial" w:hAnsi="Arial" w:cs="Arial"/>
            <w:color w:val="1C180F"/>
            <w:sz w:val="24"/>
            <w:szCs w:val="24"/>
          </w:rPr>
          <w:id w:val="-2132004353"/>
          <w:placeholder>
            <w:docPart w:val="44DB31043D05FC439A6D02CD383FC97D"/>
          </w:placeholder>
          <w:showingPlcHdr/>
        </w:sdtPr>
        <w:sdtEndPr/>
        <w:sdtContent>
          <w:r w:rsidR="008220C7" w:rsidRPr="000B783B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Click or tap here to enter text.</w:t>
          </w:r>
        </w:sdtContent>
      </w:sdt>
    </w:p>
    <w:p w14:paraId="165470C1" w14:textId="77777777" w:rsidR="008220C7" w:rsidRDefault="008220C7" w:rsidP="008220C7">
      <w:pPr>
        <w:spacing w:line="360" w:lineRule="auto"/>
        <w:ind w:right="135"/>
        <w:rPr>
          <w:rFonts w:ascii="Arial" w:hAnsi="Arial" w:cs="Arial"/>
          <w:sz w:val="24"/>
          <w:szCs w:val="24"/>
        </w:rPr>
      </w:pPr>
    </w:p>
    <w:p w14:paraId="520C038B" w14:textId="77777777" w:rsidR="008220C7" w:rsidRPr="00C804C4" w:rsidRDefault="008220C7" w:rsidP="008220C7">
      <w:pPr>
        <w:spacing w:before="280" w:after="280"/>
        <w:ind w:right="135"/>
        <w:rPr>
          <w:rFonts w:ascii="Arial" w:hAnsi="Arial" w:cs="Arial"/>
          <w:color w:val="000000"/>
          <w:sz w:val="24"/>
          <w:szCs w:val="24"/>
        </w:rPr>
      </w:pPr>
      <w:r w:rsidRPr="00C804C4">
        <w:rPr>
          <w:rFonts w:ascii="Arial" w:eastAsia="Aptos" w:hAnsi="Arial" w:cs="Arial"/>
          <w:color w:val="000000"/>
          <w:sz w:val="24"/>
          <w:szCs w:val="24"/>
        </w:rPr>
        <w:t xml:space="preserve">Thank you for this information, we will meet your need to the best of our ability. </w:t>
      </w:r>
    </w:p>
    <w:p w14:paraId="31F0D8F8" w14:textId="77777777" w:rsidR="008220C7" w:rsidRPr="00C804C4" w:rsidRDefault="008220C7" w:rsidP="008220C7">
      <w:pPr>
        <w:spacing w:line="360" w:lineRule="auto"/>
        <w:ind w:right="135"/>
        <w:rPr>
          <w:rFonts w:ascii="Arial" w:hAnsi="Arial" w:cs="Arial"/>
          <w:sz w:val="24"/>
          <w:szCs w:val="24"/>
        </w:rPr>
      </w:pPr>
    </w:p>
    <w:p w14:paraId="036A41F9" w14:textId="77777777" w:rsidR="00262F88" w:rsidRPr="00262F88" w:rsidRDefault="00262F88" w:rsidP="00262F88"/>
    <w:sectPr w:rsidR="00262F88" w:rsidRPr="00262F88" w:rsidSect="00262F88">
      <w:headerReference w:type="default" r:id="rId6"/>
      <w:footerReference w:type="even" r:id="rId7"/>
      <w:footerReference w:type="default" r:id="rId8"/>
      <w:type w:val="continuous"/>
      <w:pgSz w:w="11910" w:h="16840"/>
      <w:pgMar w:top="700" w:right="1100" w:bottom="0" w:left="1100" w:header="720" w:footer="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AB04" w14:textId="77777777" w:rsidR="00456876" w:rsidRDefault="00456876" w:rsidP="00262F88">
      <w:r>
        <w:separator/>
      </w:r>
    </w:p>
  </w:endnote>
  <w:endnote w:type="continuationSeparator" w:id="0">
    <w:p w14:paraId="711C9ECB" w14:textId="77777777" w:rsidR="00456876" w:rsidRDefault="00456876" w:rsidP="0026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48502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FC11BC" w14:textId="6D19C2F3" w:rsidR="008220C7" w:rsidRDefault="008220C7" w:rsidP="00DE60D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EBC31A" w14:textId="77777777" w:rsidR="008220C7" w:rsidRDefault="008220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E3A9" w14:textId="1EB5CE1F" w:rsidR="00262F88" w:rsidRPr="00150075" w:rsidRDefault="008220C7" w:rsidP="008220C7">
    <w:pPr>
      <w:pStyle w:val="Heading1"/>
      <w:spacing w:line="360" w:lineRule="auto"/>
      <w:ind w:right="136"/>
      <w:rPr>
        <w:rFonts w:ascii="Arial" w:hAnsi="Arial" w:cs="Arial"/>
        <w:b w:val="0"/>
        <w:bCs w:val="0"/>
        <w:i/>
        <w:color w:val="1D1B11"/>
        <w:spacing w:val="-4"/>
        <w:position w:val="2"/>
        <w:sz w:val="24"/>
        <w:szCs w:val="24"/>
      </w:rPr>
    </w:pPr>
    <w:r w:rsidRPr="00150075">
      <w:rPr>
        <w:rFonts w:ascii="Arial" w:hAnsi="Arial" w:cs="Arial"/>
        <w:b w:val="0"/>
        <w:bCs w:val="0"/>
        <w:i/>
        <w:color w:val="1D1B11"/>
        <w:sz w:val="24"/>
        <w:szCs w:val="24"/>
      </w:rPr>
      <w:t xml:space="preserve">13.4.7 </w:t>
    </w:r>
    <w:r w:rsidRPr="00150075">
      <w:rPr>
        <w:rFonts w:ascii="Arial" w:hAnsi="Arial" w:cs="Arial"/>
        <w:b w:val="0"/>
        <w:bCs w:val="0"/>
        <w:i/>
        <w:sz w:val="24"/>
        <w:szCs w:val="24"/>
      </w:rPr>
      <w:t xml:space="preserve">Expression of Accessibility </w:t>
    </w:r>
    <w:r w:rsidR="005026DC">
      <w:rPr>
        <w:rFonts w:ascii="Arial" w:hAnsi="Arial" w:cs="Arial"/>
        <w:b w:val="0"/>
        <w:bCs w:val="0"/>
        <w:i/>
        <w:sz w:val="24"/>
        <w:szCs w:val="24"/>
      </w:rPr>
      <w:t xml:space="preserve">Requirements </w:t>
    </w:r>
    <w:r w:rsidRPr="00150075">
      <w:rPr>
        <w:rFonts w:ascii="Arial" w:hAnsi="Arial" w:cs="Arial"/>
        <w:b w:val="0"/>
        <w:bCs w:val="0"/>
        <w:i/>
        <w:sz w:val="24"/>
        <w:szCs w:val="24"/>
      </w:rPr>
      <w:t xml:space="preserve">Form </w:t>
    </w:r>
    <w:r w:rsidR="00262F88" w:rsidRPr="00150075">
      <w:rPr>
        <w:rFonts w:ascii="Arial" w:hAnsi="Arial" w:cs="Arial"/>
        <w:i/>
        <w:color w:val="1D1B11"/>
      </w:rPr>
      <w:tab/>
      <w:t xml:space="preserve">      </w:t>
    </w:r>
    <w:r w:rsidR="00150075">
      <w:rPr>
        <w:rFonts w:ascii="Arial" w:hAnsi="Arial" w:cs="Arial"/>
        <w:i/>
        <w:color w:val="1D1B11"/>
      </w:rPr>
      <w:tab/>
      <w:t xml:space="preserve">        </w:t>
    </w:r>
    <w:r w:rsidRPr="00150075">
      <w:rPr>
        <w:rFonts w:ascii="Arial" w:hAnsi="Arial" w:cs="Arial"/>
        <w:b w:val="0"/>
        <w:bCs w:val="0"/>
        <w:i/>
        <w:color w:val="1D1B11"/>
        <w:position w:val="2"/>
        <w:sz w:val="24"/>
        <w:szCs w:val="24"/>
      </w:rPr>
      <w:t>April</w:t>
    </w:r>
    <w:r w:rsidR="00262F88" w:rsidRPr="00150075">
      <w:rPr>
        <w:rFonts w:ascii="Arial" w:hAnsi="Arial" w:cs="Arial"/>
        <w:b w:val="0"/>
        <w:bCs w:val="0"/>
        <w:i/>
        <w:color w:val="1D1B11"/>
        <w:spacing w:val="-2"/>
        <w:position w:val="2"/>
        <w:sz w:val="24"/>
        <w:szCs w:val="24"/>
      </w:rPr>
      <w:t xml:space="preserve"> </w:t>
    </w:r>
    <w:r w:rsidR="00262F88" w:rsidRPr="00150075">
      <w:rPr>
        <w:rFonts w:ascii="Arial" w:hAnsi="Arial" w:cs="Arial"/>
        <w:b w:val="0"/>
        <w:bCs w:val="0"/>
        <w:i/>
        <w:color w:val="1D1B11"/>
        <w:spacing w:val="-4"/>
        <w:position w:val="2"/>
        <w:sz w:val="24"/>
        <w:szCs w:val="24"/>
      </w:rPr>
      <w:t>2025</w:t>
    </w:r>
  </w:p>
  <w:sdt>
    <w:sdtPr>
      <w:rPr>
        <w:rStyle w:val="PageNumber"/>
        <w:rFonts w:ascii="Arial" w:hAnsi="Arial" w:cs="Arial"/>
        <w:i/>
        <w:sz w:val="24"/>
        <w:szCs w:val="24"/>
      </w:rPr>
      <w:id w:val="8009600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7856CF" w14:textId="77777777" w:rsidR="008220C7" w:rsidRPr="00150075" w:rsidRDefault="008220C7" w:rsidP="008220C7">
        <w:pPr>
          <w:pStyle w:val="Footer"/>
          <w:framePr w:h="297" w:hRule="exact" w:wrap="none" w:vAnchor="text" w:hAnchor="page" w:x="5853" w:y="47"/>
          <w:rPr>
            <w:rStyle w:val="PageNumber"/>
            <w:rFonts w:ascii="Arial" w:hAnsi="Arial" w:cs="Arial"/>
            <w:i/>
            <w:sz w:val="24"/>
            <w:szCs w:val="24"/>
          </w:rPr>
        </w:pPr>
        <w:r w:rsidRPr="00150075">
          <w:rPr>
            <w:rStyle w:val="PageNumber"/>
            <w:rFonts w:ascii="Arial" w:hAnsi="Arial" w:cs="Arial"/>
            <w:i/>
            <w:sz w:val="24"/>
            <w:szCs w:val="24"/>
          </w:rPr>
          <w:fldChar w:fldCharType="begin"/>
        </w:r>
        <w:r w:rsidRPr="00150075">
          <w:rPr>
            <w:rStyle w:val="PageNumber"/>
            <w:rFonts w:ascii="Arial" w:hAnsi="Arial" w:cs="Arial"/>
            <w:i/>
            <w:sz w:val="24"/>
            <w:szCs w:val="24"/>
          </w:rPr>
          <w:instrText xml:space="preserve"> PAGE </w:instrText>
        </w:r>
        <w:r w:rsidRPr="00150075">
          <w:rPr>
            <w:rStyle w:val="PageNumber"/>
            <w:rFonts w:ascii="Arial" w:hAnsi="Arial" w:cs="Arial"/>
            <w:i/>
            <w:sz w:val="24"/>
            <w:szCs w:val="24"/>
          </w:rPr>
          <w:fldChar w:fldCharType="separate"/>
        </w:r>
        <w:r w:rsidRPr="00150075">
          <w:rPr>
            <w:rStyle w:val="PageNumber"/>
            <w:rFonts w:ascii="Arial" w:hAnsi="Arial" w:cs="Arial"/>
            <w:i/>
            <w:noProof/>
            <w:sz w:val="24"/>
            <w:szCs w:val="24"/>
          </w:rPr>
          <w:t>1</w:t>
        </w:r>
        <w:r w:rsidRPr="00150075">
          <w:rPr>
            <w:rStyle w:val="PageNumber"/>
            <w:rFonts w:ascii="Arial" w:hAnsi="Arial" w:cs="Arial"/>
            <w:i/>
            <w:sz w:val="24"/>
            <w:szCs w:val="24"/>
          </w:rPr>
          <w:fldChar w:fldCharType="end"/>
        </w:r>
      </w:p>
    </w:sdtContent>
  </w:sdt>
  <w:p w14:paraId="3B8619F7" w14:textId="77777777" w:rsidR="008220C7" w:rsidRPr="00150075" w:rsidRDefault="008220C7" w:rsidP="008220C7">
    <w:pPr>
      <w:pStyle w:val="Heading1"/>
      <w:spacing w:line="360" w:lineRule="auto"/>
      <w:ind w:right="136"/>
      <w:jc w:val="center"/>
      <w:rPr>
        <w:rFonts w:ascii="Arial" w:hAnsi="Arial" w:cs="Arial"/>
        <w:i/>
      </w:rPr>
    </w:pPr>
  </w:p>
  <w:p w14:paraId="6ECE867C" w14:textId="77777777" w:rsidR="00262F88" w:rsidRPr="00150075" w:rsidRDefault="00262F88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C680A" w14:textId="77777777" w:rsidR="00456876" w:rsidRDefault="00456876" w:rsidP="00262F88">
      <w:r>
        <w:separator/>
      </w:r>
    </w:p>
  </w:footnote>
  <w:footnote w:type="continuationSeparator" w:id="0">
    <w:p w14:paraId="53DA31FA" w14:textId="77777777" w:rsidR="00456876" w:rsidRDefault="00456876" w:rsidP="00262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C7EA" w14:textId="77777777" w:rsidR="00262F88" w:rsidRPr="00BF28D8" w:rsidRDefault="00262F88" w:rsidP="00262F88">
    <w:pPr>
      <w:pStyle w:val="BodyText"/>
      <w:spacing w:before="24"/>
      <w:ind w:left="0"/>
      <w:rPr>
        <w:rFonts w:ascii="Arial" w:hAnsi="Arial" w:cs="Arial"/>
        <w:sz w:val="24"/>
        <w:szCs w:val="24"/>
      </w:rPr>
    </w:pPr>
    <w:r w:rsidRPr="00BF28D8">
      <w:rPr>
        <w:rFonts w:ascii="Arial" w:hAnsi="Arial" w:cs="Arial"/>
        <w:i/>
        <w:noProof/>
        <w:color w:val="1D1B11"/>
        <w:sz w:val="24"/>
        <w:szCs w:val="24"/>
      </w:rPr>
      <w:drawing>
        <wp:anchor distT="0" distB="0" distL="114300" distR="114300" simplePos="0" relativeHeight="251659264" behindDoc="0" locked="0" layoutInCell="1" allowOverlap="1" wp14:anchorId="00A3D026" wp14:editId="2774F415">
          <wp:simplePos x="0" y="0"/>
          <wp:positionH relativeFrom="column">
            <wp:posOffset>5305425</wp:posOffset>
          </wp:positionH>
          <wp:positionV relativeFrom="paragraph">
            <wp:posOffset>-136525</wp:posOffset>
          </wp:positionV>
          <wp:extent cx="899795" cy="899795"/>
          <wp:effectExtent l="0" t="0" r="0" b="0"/>
          <wp:wrapNone/>
          <wp:docPr id="705811549" name="Grafik 3" descr="Ein Bild, das Kreis, Schrift, Grafike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792825" name="Grafik 3" descr="Ein Bild, das Kreis, Schrift, Grafiken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28D8">
      <w:rPr>
        <w:rFonts w:ascii="Arial" w:hAnsi="Arial" w:cs="Arial"/>
        <w:color w:val="1D1B11"/>
        <w:sz w:val="24"/>
        <w:szCs w:val="24"/>
      </w:rPr>
      <w:t>EUROPEAN</w:t>
    </w:r>
    <w:r w:rsidRPr="00BF28D8">
      <w:rPr>
        <w:rFonts w:ascii="Arial" w:hAnsi="Arial" w:cs="Arial"/>
        <w:color w:val="1D1B11"/>
        <w:spacing w:val="-7"/>
        <w:sz w:val="24"/>
        <w:szCs w:val="24"/>
      </w:rPr>
      <w:t xml:space="preserve"> </w:t>
    </w:r>
    <w:r w:rsidRPr="00BF28D8">
      <w:rPr>
        <w:rFonts w:ascii="Arial" w:hAnsi="Arial" w:cs="Arial"/>
        <w:color w:val="1D1B11"/>
        <w:sz w:val="24"/>
        <w:szCs w:val="24"/>
      </w:rPr>
      <w:t>ASSOCIATION</w:t>
    </w:r>
    <w:r w:rsidRPr="00BF28D8">
      <w:rPr>
        <w:rFonts w:ascii="Arial" w:hAnsi="Arial" w:cs="Arial"/>
        <w:color w:val="1D1B11"/>
        <w:spacing w:val="-7"/>
        <w:sz w:val="24"/>
        <w:szCs w:val="24"/>
      </w:rPr>
      <w:t xml:space="preserve"> </w:t>
    </w:r>
    <w:r w:rsidRPr="00BF28D8">
      <w:rPr>
        <w:rFonts w:ascii="Arial" w:hAnsi="Arial" w:cs="Arial"/>
        <w:color w:val="1D1B11"/>
        <w:sz w:val="24"/>
        <w:szCs w:val="24"/>
      </w:rPr>
      <w:t>FOR</w:t>
    </w:r>
    <w:r w:rsidRPr="00BF28D8">
      <w:rPr>
        <w:rFonts w:ascii="Arial" w:hAnsi="Arial" w:cs="Arial"/>
        <w:color w:val="1D1B11"/>
        <w:spacing w:val="-7"/>
        <w:sz w:val="24"/>
        <w:szCs w:val="24"/>
      </w:rPr>
      <w:t xml:space="preserve"> </w:t>
    </w:r>
    <w:r w:rsidRPr="00BF28D8">
      <w:rPr>
        <w:rFonts w:ascii="Arial" w:hAnsi="Arial" w:cs="Arial"/>
        <w:color w:val="1D1B11"/>
        <w:sz w:val="24"/>
        <w:szCs w:val="24"/>
      </w:rPr>
      <w:t>TRANSACTIONAL</w:t>
    </w:r>
    <w:r w:rsidRPr="00BF28D8">
      <w:rPr>
        <w:rFonts w:ascii="Arial" w:hAnsi="Arial" w:cs="Arial"/>
        <w:color w:val="1D1B11"/>
        <w:spacing w:val="-10"/>
        <w:sz w:val="24"/>
        <w:szCs w:val="24"/>
      </w:rPr>
      <w:t xml:space="preserve"> </w:t>
    </w:r>
    <w:r w:rsidRPr="00BF28D8">
      <w:rPr>
        <w:rFonts w:ascii="Arial" w:hAnsi="Arial" w:cs="Arial"/>
        <w:color w:val="1D1B11"/>
        <w:sz w:val="24"/>
        <w:szCs w:val="24"/>
      </w:rPr>
      <w:t xml:space="preserve">ANALYSIS </w:t>
    </w:r>
  </w:p>
  <w:p w14:paraId="73D95A2F" w14:textId="77777777" w:rsidR="00262F88" w:rsidRPr="00BF28D8" w:rsidRDefault="00262F88" w:rsidP="00262F88">
    <w:pPr>
      <w:tabs>
        <w:tab w:val="left" w:pos="5032"/>
      </w:tabs>
      <w:spacing w:before="22"/>
      <w:rPr>
        <w:rFonts w:ascii="Arial" w:hAnsi="Arial" w:cs="Arial"/>
        <w:i/>
        <w:color w:val="1D1B11"/>
        <w:sz w:val="24"/>
        <w:szCs w:val="24"/>
      </w:rPr>
    </w:pPr>
    <w:r w:rsidRPr="00BF28D8">
      <w:rPr>
        <w:rFonts w:ascii="Arial" w:hAnsi="Arial" w:cs="Arial"/>
        <w:i/>
        <w:color w:val="1D1B11"/>
        <w:sz w:val="24"/>
        <w:szCs w:val="24"/>
      </w:rPr>
      <w:t>EATA</w:t>
    </w:r>
    <w:r w:rsidRPr="00BF28D8">
      <w:rPr>
        <w:rFonts w:ascii="Arial" w:hAnsi="Arial" w:cs="Arial"/>
        <w:i/>
        <w:color w:val="1D1B11"/>
        <w:spacing w:val="-4"/>
        <w:sz w:val="24"/>
        <w:szCs w:val="24"/>
      </w:rPr>
      <w:t xml:space="preserve"> </w:t>
    </w:r>
    <w:r w:rsidRPr="00BF28D8">
      <w:rPr>
        <w:rFonts w:ascii="Arial" w:hAnsi="Arial" w:cs="Arial"/>
        <w:i/>
        <w:color w:val="1D1B11"/>
        <w:sz w:val="24"/>
        <w:szCs w:val="24"/>
      </w:rPr>
      <w:t>Training</w:t>
    </w:r>
    <w:r w:rsidRPr="00BF28D8">
      <w:rPr>
        <w:rFonts w:ascii="Arial" w:hAnsi="Arial" w:cs="Arial"/>
        <w:i/>
        <w:color w:val="1D1B11"/>
        <w:spacing w:val="-4"/>
        <w:sz w:val="24"/>
        <w:szCs w:val="24"/>
      </w:rPr>
      <w:t xml:space="preserve"> </w:t>
    </w:r>
    <w:r w:rsidRPr="00BF28D8">
      <w:rPr>
        <w:rFonts w:ascii="Arial" w:hAnsi="Arial" w:cs="Arial"/>
        <w:i/>
        <w:color w:val="1D1B11"/>
        <w:sz w:val="24"/>
        <w:szCs w:val="24"/>
      </w:rPr>
      <w:t>and</w:t>
    </w:r>
    <w:r w:rsidRPr="00BF28D8">
      <w:rPr>
        <w:rFonts w:ascii="Arial" w:hAnsi="Arial" w:cs="Arial"/>
        <w:i/>
        <w:color w:val="1D1B11"/>
        <w:spacing w:val="-3"/>
        <w:sz w:val="24"/>
        <w:szCs w:val="24"/>
      </w:rPr>
      <w:t xml:space="preserve"> </w:t>
    </w:r>
    <w:r w:rsidRPr="00BF28D8">
      <w:rPr>
        <w:rFonts w:ascii="Arial" w:hAnsi="Arial" w:cs="Arial"/>
        <w:i/>
        <w:color w:val="1D1B11"/>
        <w:sz w:val="24"/>
        <w:szCs w:val="24"/>
      </w:rPr>
      <w:t>Examinations</w:t>
    </w:r>
    <w:r w:rsidRPr="00BF28D8">
      <w:rPr>
        <w:rFonts w:ascii="Arial" w:hAnsi="Arial" w:cs="Arial"/>
        <w:i/>
        <w:color w:val="1D1B11"/>
        <w:spacing w:val="-3"/>
        <w:sz w:val="24"/>
        <w:szCs w:val="24"/>
      </w:rPr>
      <w:t xml:space="preserve"> </w:t>
    </w:r>
    <w:r w:rsidRPr="00BF28D8">
      <w:rPr>
        <w:rFonts w:ascii="Arial" w:hAnsi="Arial" w:cs="Arial"/>
        <w:i/>
        <w:color w:val="1D1B11"/>
        <w:spacing w:val="-2"/>
        <w:sz w:val="24"/>
        <w:szCs w:val="24"/>
      </w:rPr>
      <w:t>Handbook</w:t>
    </w:r>
    <w:r w:rsidRPr="00BF28D8">
      <w:rPr>
        <w:rFonts w:ascii="Arial" w:hAnsi="Arial" w:cs="Arial"/>
        <w:i/>
        <w:color w:val="1D1B11"/>
        <w:sz w:val="24"/>
        <w:szCs w:val="24"/>
      </w:rPr>
      <w:tab/>
    </w:r>
  </w:p>
  <w:p w14:paraId="7465B8C7" w14:textId="77777777" w:rsidR="00262F88" w:rsidRPr="008220C7" w:rsidRDefault="00262F88" w:rsidP="00262F88">
    <w:pPr>
      <w:tabs>
        <w:tab w:val="left" w:pos="5032"/>
      </w:tabs>
      <w:spacing w:before="22"/>
      <w:rPr>
        <w:rFonts w:ascii="Arial" w:hAnsi="Arial" w:cs="Arial"/>
        <w:b/>
        <w:bCs/>
        <w:i/>
        <w:color w:val="1D1B11"/>
        <w:sz w:val="28"/>
        <w:szCs w:val="28"/>
      </w:rPr>
    </w:pPr>
  </w:p>
  <w:p w14:paraId="7A34C86F" w14:textId="08B2C66B" w:rsidR="00DC145A" w:rsidRDefault="008220C7" w:rsidP="00DC145A">
    <w:pPr>
      <w:pStyle w:val="Heading1"/>
      <w:spacing w:line="360" w:lineRule="auto"/>
      <w:ind w:right="136"/>
      <w:rPr>
        <w:rFonts w:ascii="Arial" w:hAnsi="Arial" w:cs="Arial"/>
        <w:sz w:val="28"/>
        <w:szCs w:val="28"/>
      </w:rPr>
    </w:pPr>
    <w:r w:rsidRPr="008220C7">
      <w:rPr>
        <w:rFonts w:ascii="Arial" w:hAnsi="Arial" w:cs="Arial"/>
        <w:i/>
        <w:color w:val="1D1B11"/>
        <w:sz w:val="28"/>
        <w:szCs w:val="28"/>
      </w:rPr>
      <w:t xml:space="preserve">13.4.7 </w:t>
    </w:r>
    <w:r w:rsidRPr="008220C7">
      <w:rPr>
        <w:rFonts w:ascii="Arial" w:hAnsi="Arial" w:cs="Arial"/>
        <w:sz w:val="28"/>
        <w:szCs w:val="28"/>
      </w:rPr>
      <w:t xml:space="preserve">Expression </w:t>
    </w:r>
    <w:r w:rsidR="005026DC" w:rsidRPr="005026DC">
      <w:rPr>
        <w:rFonts w:ascii="Arial" w:hAnsi="Arial" w:cs="Arial"/>
        <w:sz w:val="28"/>
        <w:szCs w:val="28"/>
      </w:rPr>
      <w:t>of Accessibility Requirements</w:t>
    </w:r>
    <w:r w:rsidR="005026DC">
      <w:rPr>
        <w:rFonts w:ascii="Arial" w:hAnsi="Arial" w:cs="Arial"/>
        <w:sz w:val="28"/>
        <w:szCs w:val="28"/>
      </w:rPr>
      <w:t xml:space="preserve"> </w:t>
    </w:r>
    <w:r w:rsidRPr="008220C7">
      <w:rPr>
        <w:rFonts w:ascii="Arial" w:hAnsi="Arial" w:cs="Arial"/>
        <w:sz w:val="28"/>
        <w:szCs w:val="28"/>
      </w:rPr>
      <w:t>Form</w:t>
    </w:r>
  </w:p>
  <w:p w14:paraId="7D6EA64C" w14:textId="136DE69D" w:rsidR="00262F88" w:rsidRPr="00DC145A" w:rsidRDefault="008220C7" w:rsidP="00DC145A">
    <w:pPr>
      <w:pStyle w:val="Heading1"/>
      <w:spacing w:line="360" w:lineRule="auto"/>
      <w:ind w:right="136"/>
      <w:rPr>
        <w:rFonts w:ascii="Arial" w:hAnsi="Arial" w:cs="Arial"/>
        <w:sz w:val="16"/>
        <w:szCs w:val="16"/>
      </w:rPr>
    </w:pPr>
    <w:r w:rsidRPr="00DC145A">
      <w:rPr>
        <w:rFonts w:ascii="Arial" w:hAnsi="Arial" w:cs="Arial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dt/KTdaJf9uv9s1B5ZNcb+MyE/ZUCTFhSpMEmc/017ny7vtz04RjAZZkwzFdfbKavmnI5wW18RQ+epDd/B77A==" w:salt="FkTpz+htJ4E9+0JRcRO+I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C7"/>
    <w:rsid w:val="0004429F"/>
    <w:rsid w:val="00063308"/>
    <w:rsid w:val="000A0B30"/>
    <w:rsid w:val="000D157E"/>
    <w:rsid w:val="000F5522"/>
    <w:rsid w:val="00150075"/>
    <w:rsid w:val="00262F88"/>
    <w:rsid w:val="0026645D"/>
    <w:rsid w:val="002D391F"/>
    <w:rsid w:val="002D39E3"/>
    <w:rsid w:val="002E48AC"/>
    <w:rsid w:val="00323705"/>
    <w:rsid w:val="00456876"/>
    <w:rsid w:val="004D276B"/>
    <w:rsid w:val="005026DC"/>
    <w:rsid w:val="005375CD"/>
    <w:rsid w:val="005E1A37"/>
    <w:rsid w:val="0061268B"/>
    <w:rsid w:val="00676932"/>
    <w:rsid w:val="006B564C"/>
    <w:rsid w:val="006C0504"/>
    <w:rsid w:val="006D0C90"/>
    <w:rsid w:val="006E1148"/>
    <w:rsid w:val="007079F7"/>
    <w:rsid w:val="00712DC5"/>
    <w:rsid w:val="00773D55"/>
    <w:rsid w:val="007912EE"/>
    <w:rsid w:val="007E6ADA"/>
    <w:rsid w:val="008121A8"/>
    <w:rsid w:val="008220C7"/>
    <w:rsid w:val="008439FA"/>
    <w:rsid w:val="0092714E"/>
    <w:rsid w:val="00941C08"/>
    <w:rsid w:val="00AC274D"/>
    <w:rsid w:val="00BC78E2"/>
    <w:rsid w:val="00BF28D8"/>
    <w:rsid w:val="00D402EB"/>
    <w:rsid w:val="00D42185"/>
    <w:rsid w:val="00DA25CF"/>
    <w:rsid w:val="00DC145A"/>
    <w:rsid w:val="00EF59E0"/>
    <w:rsid w:val="00F30C5D"/>
    <w:rsid w:val="00F33191"/>
    <w:rsid w:val="00F9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0B7A8"/>
  <w15:docId w15:val="{5E0167A1-3BAB-134B-B1AD-0AF6E63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pPr>
      <w:spacing w:line="316" w:lineRule="exact"/>
      <w:ind w:left="130"/>
      <w:jc w:val="both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0C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"/>
    </w:pPr>
    <w:rPr>
      <w:sz w:val="27"/>
      <w:szCs w:val="27"/>
    </w:rPr>
  </w:style>
  <w:style w:type="paragraph" w:styleId="Title">
    <w:name w:val="Title"/>
    <w:basedOn w:val="Normal"/>
    <w:uiPriority w:val="10"/>
    <w:qFormat/>
    <w:pPr>
      <w:spacing w:before="277"/>
      <w:ind w:left="130" w:right="31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0F5522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62F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F88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262F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F88"/>
    <w:rPr>
      <w:rFonts w:ascii="Cambria" w:eastAsia="Cambria" w:hAnsi="Cambria" w:cs="Cambria"/>
    </w:rPr>
  </w:style>
  <w:style w:type="character" w:customStyle="1" w:styleId="Heading1Char">
    <w:name w:val="Heading 1 Char"/>
    <w:basedOn w:val="DefaultParagraphFont"/>
    <w:link w:val="Heading1"/>
    <w:uiPriority w:val="9"/>
    <w:rsid w:val="008220C7"/>
    <w:rPr>
      <w:rFonts w:ascii="Cambria" w:eastAsia="Cambria" w:hAnsi="Cambria" w:cs="Cambria"/>
      <w:b/>
      <w:bCs/>
      <w:sz w:val="27"/>
      <w:szCs w:val="27"/>
    </w:rPr>
  </w:style>
  <w:style w:type="character" w:styleId="PageNumber">
    <w:name w:val="page number"/>
    <w:basedOn w:val="DefaultParagraphFont"/>
    <w:uiPriority w:val="99"/>
    <w:semiHidden/>
    <w:unhideWhenUsed/>
    <w:rsid w:val="008220C7"/>
  </w:style>
  <w:style w:type="character" w:customStyle="1" w:styleId="Heading2Char">
    <w:name w:val="Heading 2 Char"/>
    <w:basedOn w:val="DefaultParagraphFont"/>
    <w:link w:val="Heading2"/>
    <w:uiPriority w:val="9"/>
    <w:rsid w:val="008220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220C7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thymcquaid/Library/CloudStorage/OneDrive-Personal/PTSC/Current%20Handbook/Word%20Docs%20for%20Handbook/Revised%20Forms/aloadofnewforms/~%202025%20template%20EATA%20handbook%20form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9CB4F5EAEC0745B574BEC287BB0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3A08C-1A48-4B4D-B235-2FB697854286}"/>
      </w:docPartPr>
      <w:docPartBody>
        <w:p w:rsidR="009C585F" w:rsidRDefault="009C585F" w:rsidP="009C585F">
          <w:pPr>
            <w:pStyle w:val="F19CB4F5EAEC0745B574BEC287BB07D6"/>
          </w:pPr>
          <w:r w:rsidRPr="00D90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F6F69E2170C8448978A90BAA8D5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4C0E1-A282-BE44-AB76-9D1FC0D9F81F}"/>
      </w:docPartPr>
      <w:docPartBody>
        <w:p w:rsidR="009C585F" w:rsidRDefault="009C585F" w:rsidP="009C585F">
          <w:pPr>
            <w:pStyle w:val="3AF6F69E2170C8448978A90BAA8D52CB"/>
          </w:pPr>
          <w:r w:rsidRPr="00D90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1E74E070DB8341888E3C4C9EA4C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CA675-72D9-9F42-A20C-FA97D6876D96}"/>
      </w:docPartPr>
      <w:docPartBody>
        <w:p w:rsidR="009C585F" w:rsidRDefault="009C585F" w:rsidP="009C585F">
          <w:pPr>
            <w:pStyle w:val="521E74E070DB8341888E3C4C9EA4C8DC"/>
          </w:pPr>
          <w:r w:rsidRPr="00D90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16D751AD99142A331CB0176AEF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B5A7E-7499-6F4F-AE0C-127D3DE4B5B4}"/>
      </w:docPartPr>
      <w:docPartBody>
        <w:p w:rsidR="009C585F" w:rsidRDefault="009C585F" w:rsidP="009C585F">
          <w:pPr>
            <w:pStyle w:val="C8516D751AD99142A331CB0176AEFAF5"/>
          </w:pPr>
          <w:r w:rsidRPr="00D90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EBAFE6F28A1343B893DB47726DD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CB147-AE3B-4145-8ACE-DF3EBC42573C}"/>
      </w:docPartPr>
      <w:docPartBody>
        <w:p w:rsidR="009C585F" w:rsidRDefault="009C585F" w:rsidP="009C585F">
          <w:pPr>
            <w:pStyle w:val="3AEBAFE6F28A1343B893DB47726DDF37"/>
          </w:pPr>
          <w:r w:rsidRPr="00D90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B71D803C5C741957CC231DDA8F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C7A21-A9D7-1E4C-918B-60A25A9C7361}"/>
      </w:docPartPr>
      <w:docPartBody>
        <w:p w:rsidR="009C585F" w:rsidRDefault="009C585F" w:rsidP="009C585F">
          <w:pPr>
            <w:pStyle w:val="A04B71D803C5C741957CC231DDA8FBBA"/>
          </w:pPr>
          <w:r w:rsidRPr="00D90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37884DB2253479DF79B16FDA11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9C414-B633-2048-8B0E-8EB3DA676BC9}"/>
      </w:docPartPr>
      <w:docPartBody>
        <w:p w:rsidR="009C585F" w:rsidRDefault="009C585F" w:rsidP="009C585F">
          <w:pPr>
            <w:pStyle w:val="83537884DB2253479DF79B16FDA11C06"/>
          </w:pPr>
          <w:r w:rsidRPr="00D90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95EF53F8FBD44782B5C14A63FE5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4B4AA-59F6-1C48-AA8E-04E886ABAB7A}"/>
      </w:docPartPr>
      <w:docPartBody>
        <w:p w:rsidR="009C585F" w:rsidRDefault="009C585F" w:rsidP="009C585F">
          <w:pPr>
            <w:pStyle w:val="8395EF53F8FBD44782B5C14A63FE5557"/>
          </w:pPr>
          <w:r w:rsidRPr="00D90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E69C7B4CEC94CB5547381E0D53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1FCB7-07C4-E54D-9C43-9A29F3FB20BB}"/>
      </w:docPartPr>
      <w:docPartBody>
        <w:p w:rsidR="009C585F" w:rsidRDefault="009C585F" w:rsidP="009C585F">
          <w:pPr>
            <w:pStyle w:val="EC0E69C7B4CEC94CB5547381E0D53944"/>
          </w:pPr>
          <w:r w:rsidRPr="00D90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B2DC0E92B1140B0CA5023DE261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94C76-7F28-0C41-AB25-C3600BD9703A}"/>
      </w:docPartPr>
      <w:docPartBody>
        <w:p w:rsidR="009C585F" w:rsidRDefault="009C585F" w:rsidP="009C585F">
          <w:pPr>
            <w:pStyle w:val="325B2DC0E92B1140B0CA5023DE261F94"/>
          </w:pPr>
          <w:r w:rsidRPr="00D90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5004417650844B94AFE4D6802A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213BB-1303-3947-A59C-BCB62819F275}"/>
      </w:docPartPr>
      <w:docPartBody>
        <w:p w:rsidR="009C585F" w:rsidRDefault="009C585F" w:rsidP="009C585F">
          <w:pPr>
            <w:pStyle w:val="D495004417650844B94AFE4D6802A2CF"/>
          </w:pPr>
          <w:r w:rsidRPr="00D90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8967860DED5B4FA06FC25956C13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E53-C857-3645-B0F1-6B6B58F8A134}"/>
      </w:docPartPr>
      <w:docPartBody>
        <w:p w:rsidR="009C585F" w:rsidRDefault="009C585F" w:rsidP="009C585F">
          <w:pPr>
            <w:pStyle w:val="CE8967860DED5B4FA06FC25956C1308F"/>
          </w:pPr>
          <w:r w:rsidRPr="00D90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C7902CE2CB644F8E060C750B2A9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CA192-257D-B346-A027-853019E19B15}"/>
      </w:docPartPr>
      <w:docPartBody>
        <w:p w:rsidR="009C585F" w:rsidRDefault="009C585F" w:rsidP="009C585F">
          <w:pPr>
            <w:pStyle w:val="DEC7902CE2CB644F8E060C750B2A9484"/>
          </w:pPr>
          <w:r w:rsidRPr="00D90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0E152EBB92648AFC02F2DFF981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373E3-B7A0-864B-AAA0-86FCB7D2CBC0}"/>
      </w:docPartPr>
      <w:docPartBody>
        <w:p w:rsidR="009C585F" w:rsidRDefault="009C585F" w:rsidP="009C585F">
          <w:pPr>
            <w:pStyle w:val="08E0E152EBB92648AFC02F2DFF981982"/>
          </w:pPr>
          <w:r w:rsidRPr="00D90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70C587D7B990479260AB63D3F6D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D3F26-F78C-2848-9F8F-CE8B06B3CFBB}"/>
      </w:docPartPr>
      <w:docPartBody>
        <w:p w:rsidR="009C585F" w:rsidRDefault="009C585F" w:rsidP="009C585F">
          <w:pPr>
            <w:pStyle w:val="D670C587D7B990479260AB63D3F6DDA6"/>
          </w:pPr>
          <w:r w:rsidRPr="00D90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35C0EBA89B414B9DF846B5C2669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887D6-C846-6F4C-BCF5-B116978A314B}"/>
      </w:docPartPr>
      <w:docPartBody>
        <w:p w:rsidR="009C585F" w:rsidRDefault="009C585F" w:rsidP="009C585F">
          <w:pPr>
            <w:pStyle w:val="9A35C0EBA89B414B9DF846B5C26691A4"/>
          </w:pPr>
          <w:r w:rsidRPr="00D90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DF87629159343A4E95ADB2B57A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A7F43-AEBB-B84F-9336-043D789AE015}"/>
      </w:docPartPr>
      <w:docPartBody>
        <w:p w:rsidR="009C585F" w:rsidRDefault="009C585F" w:rsidP="009C585F">
          <w:pPr>
            <w:pStyle w:val="958DF87629159343A4E95ADB2B57A790"/>
          </w:pPr>
          <w:r w:rsidRPr="00D90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F6ADE7C8D25343A17FF621DAFDD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AA3DB-26B3-0F44-9750-8311F0F7CC21}"/>
      </w:docPartPr>
      <w:docPartBody>
        <w:p w:rsidR="009C585F" w:rsidRDefault="009C585F" w:rsidP="009C585F">
          <w:pPr>
            <w:pStyle w:val="9AF6ADE7C8D25343A17FF621DAFDDEEE"/>
          </w:pPr>
          <w:r w:rsidRPr="00D90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42BDEB9E60F448E0FDC7CBF49F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1BAEB-A500-3E49-AFA0-8F0B9E6D4D50}"/>
      </w:docPartPr>
      <w:docPartBody>
        <w:p w:rsidR="009C585F" w:rsidRDefault="009C585F" w:rsidP="009C585F">
          <w:pPr>
            <w:pStyle w:val="81842BDEB9E60F448E0FDC7CBF49FA86"/>
          </w:pPr>
          <w:r w:rsidRPr="00D90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B31043D05FC439A6D02CD383FC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4BC74-DB3B-1E46-B67C-4CFBAC816D7E}"/>
      </w:docPartPr>
      <w:docPartBody>
        <w:p w:rsidR="009C585F" w:rsidRDefault="009C585F" w:rsidP="009C585F">
          <w:pPr>
            <w:pStyle w:val="44DB31043D05FC439A6D02CD383FC97D"/>
          </w:pPr>
          <w:r w:rsidRPr="00D90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BC0B21ADD2304FBEC45030042DC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2EFED-F581-7B49-8EBD-FE1581390585}"/>
      </w:docPartPr>
      <w:docPartBody>
        <w:p w:rsidR="00310D56" w:rsidRDefault="00525BC9" w:rsidP="00525BC9">
          <w:pPr>
            <w:pStyle w:val="C1BC0B21ADD2304FBEC45030042DC46A"/>
          </w:pPr>
          <w:r w:rsidRPr="00D90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9FFCC5C4A56649BCFA626E93F90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DC880-6F6A-8B4B-A95D-9A1D43BF4233}"/>
      </w:docPartPr>
      <w:docPartBody>
        <w:p w:rsidR="00310D56" w:rsidRDefault="00525BC9" w:rsidP="00525BC9">
          <w:pPr>
            <w:pStyle w:val="349FFCC5C4A56649BCFA626E93F90E50"/>
          </w:pPr>
          <w:r w:rsidRPr="00235F1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5F"/>
    <w:rsid w:val="002D391F"/>
    <w:rsid w:val="002E48AC"/>
    <w:rsid w:val="00310D56"/>
    <w:rsid w:val="00525BC9"/>
    <w:rsid w:val="009C585F"/>
    <w:rsid w:val="00F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BC9"/>
    <w:rPr>
      <w:color w:val="666666"/>
    </w:rPr>
  </w:style>
  <w:style w:type="paragraph" w:customStyle="1" w:styleId="C1BC0B21ADD2304FBEC45030042DC46A">
    <w:name w:val="C1BC0B21ADD2304FBEC45030042DC46A"/>
    <w:rsid w:val="00525BC9"/>
  </w:style>
  <w:style w:type="paragraph" w:customStyle="1" w:styleId="349FFCC5C4A56649BCFA626E93F90E50">
    <w:name w:val="349FFCC5C4A56649BCFA626E93F90E50"/>
    <w:rsid w:val="00525BC9"/>
  </w:style>
  <w:style w:type="paragraph" w:customStyle="1" w:styleId="F19CB4F5EAEC0745B574BEC287BB07D6">
    <w:name w:val="F19CB4F5EAEC0745B574BEC287BB07D6"/>
    <w:rsid w:val="009C585F"/>
  </w:style>
  <w:style w:type="paragraph" w:customStyle="1" w:styleId="3AF6F69E2170C8448978A90BAA8D52CB">
    <w:name w:val="3AF6F69E2170C8448978A90BAA8D52CB"/>
    <w:rsid w:val="009C585F"/>
  </w:style>
  <w:style w:type="paragraph" w:customStyle="1" w:styleId="521E74E070DB8341888E3C4C9EA4C8DC">
    <w:name w:val="521E74E070DB8341888E3C4C9EA4C8DC"/>
    <w:rsid w:val="009C585F"/>
  </w:style>
  <w:style w:type="paragraph" w:customStyle="1" w:styleId="C8516D751AD99142A331CB0176AEFAF5">
    <w:name w:val="C8516D751AD99142A331CB0176AEFAF5"/>
    <w:rsid w:val="009C585F"/>
  </w:style>
  <w:style w:type="paragraph" w:customStyle="1" w:styleId="3AEBAFE6F28A1343B893DB47726DDF37">
    <w:name w:val="3AEBAFE6F28A1343B893DB47726DDF37"/>
    <w:rsid w:val="009C585F"/>
  </w:style>
  <w:style w:type="paragraph" w:customStyle="1" w:styleId="A04B71D803C5C741957CC231DDA8FBBA">
    <w:name w:val="A04B71D803C5C741957CC231DDA8FBBA"/>
    <w:rsid w:val="009C585F"/>
  </w:style>
  <w:style w:type="paragraph" w:customStyle="1" w:styleId="83537884DB2253479DF79B16FDA11C06">
    <w:name w:val="83537884DB2253479DF79B16FDA11C06"/>
    <w:rsid w:val="009C585F"/>
  </w:style>
  <w:style w:type="paragraph" w:customStyle="1" w:styleId="8395EF53F8FBD44782B5C14A63FE5557">
    <w:name w:val="8395EF53F8FBD44782B5C14A63FE5557"/>
    <w:rsid w:val="009C585F"/>
  </w:style>
  <w:style w:type="paragraph" w:customStyle="1" w:styleId="EC0E69C7B4CEC94CB5547381E0D53944">
    <w:name w:val="EC0E69C7B4CEC94CB5547381E0D53944"/>
    <w:rsid w:val="009C585F"/>
  </w:style>
  <w:style w:type="paragraph" w:customStyle="1" w:styleId="325B2DC0E92B1140B0CA5023DE261F94">
    <w:name w:val="325B2DC0E92B1140B0CA5023DE261F94"/>
    <w:rsid w:val="009C585F"/>
  </w:style>
  <w:style w:type="paragraph" w:customStyle="1" w:styleId="D495004417650844B94AFE4D6802A2CF">
    <w:name w:val="D495004417650844B94AFE4D6802A2CF"/>
    <w:rsid w:val="009C585F"/>
  </w:style>
  <w:style w:type="paragraph" w:customStyle="1" w:styleId="CE8967860DED5B4FA06FC25956C1308F">
    <w:name w:val="CE8967860DED5B4FA06FC25956C1308F"/>
    <w:rsid w:val="009C585F"/>
  </w:style>
  <w:style w:type="paragraph" w:customStyle="1" w:styleId="DEC7902CE2CB644F8E060C750B2A9484">
    <w:name w:val="DEC7902CE2CB644F8E060C750B2A9484"/>
    <w:rsid w:val="009C585F"/>
  </w:style>
  <w:style w:type="paragraph" w:customStyle="1" w:styleId="08E0E152EBB92648AFC02F2DFF981982">
    <w:name w:val="08E0E152EBB92648AFC02F2DFF981982"/>
    <w:rsid w:val="009C585F"/>
  </w:style>
  <w:style w:type="paragraph" w:customStyle="1" w:styleId="D670C587D7B990479260AB63D3F6DDA6">
    <w:name w:val="D670C587D7B990479260AB63D3F6DDA6"/>
    <w:rsid w:val="009C585F"/>
  </w:style>
  <w:style w:type="paragraph" w:customStyle="1" w:styleId="9A35C0EBA89B414B9DF846B5C26691A4">
    <w:name w:val="9A35C0EBA89B414B9DF846B5C26691A4"/>
    <w:rsid w:val="009C585F"/>
  </w:style>
  <w:style w:type="paragraph" w:customStyle="1" w:styleId="958DF87629159343A4E95ADB2B57A790">
    <w:name w:val="958DF87629159343A4E95ADB2B57A790"/>
    <w:rsid w:val="009C585F"/>
  </w:style>
  <w:style w:type="paragraph" w:customStyle="1" w:styleId="9AF6ADE7C8D25343A17FF621DAFDDEEE">
    <w:name w:val="9AF6ADE7C8D25343A17FF621DAFDDEEE"/>
    <w:rsid w:val="009C585F"/>
  </w:style>
  <w:style w:type="paragraph" w:customStyle="1" w:styleId="81842BDEB9E60F448E0FDC7CBF49FA86">
    <w:name w:val="81842BDEB9E60F448E0FDC7CBF49FA86"/>
    <w:rsid w:val="009C585F"/>
  </w:style>
  <w:style w:type="paragraph" w:customStyle="1" w:styleId="44DB31043D05FC439A6D02CD383FC97D">
    <w:name w:val="44DB31043D05FC439A6D02CD383FC97D"/>
    <w:rsid w:val="009C58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 2025 template EATA handbook forms.dotx</Template>
  <TotalTime>32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12</vt:lpstr>
      <vt:lpstr>12</vt:lpstr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Cathy McQuaid</dc:creator>
  <cp:lastModifiedBy>Cathy McQuaid</cp:lastModifiedBy>
  <cp:revision>20</cp:revision>
  <dcterms:created xsi:type="dcterms:W3CDTF">2025-04-15T14:39:00Z</dcterms:created>
  <dcterms:modified xsi:type="dcterms:W3CDTF">2025-04-22T18:37:00Z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2024-04-20T00:00:00Z</vt:filetime>
  </property>
</Properties>
</file>